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08C11" w14:textId="33E02CE5" w:rsidR="00F470BB" w:rsidRPr="001A6B1D" w:rsidRDefault="008A079D" w:rsidP="00B2498B">
      <w:pPr>
        <w:pStyle w:val="Headinglevel1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Toc58922702"/>
      <w:bookmarkStart w:id="1" w:name="_Toc100240791"/>
      <w:r w:rsidRPr="001A6B1D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bookmarkEnd w:id="1"/>
      <w:r w:rsidRPr="001A6B1D">
        <w:rPr>
          <w:rFonts w:asciiTheme="minorHAnsi" w:hAnsiTheme="minorHAnsi" w:cstheme="minorHAnsi"/>
          <w:sz w:val="24"/>
          <w:szCs w:val="24"/>
        </w:rPr>
        <w:t xml:space="preserve">Terms of Reference </w:t>
      </w:r>
    </w:p>
    <w:p w14:paraId="04A68A5C" w14:textId="03CE6FFD" w:rsidR="00E47833" w:rsidRPr="001A6B1D" w:rsidRDefault="00E86440" w:rsidP="00007793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GB"/>
        </w:rPr>
      </w:pPr>
      <w:r w:rsidRPr="001A6B1D">
        <w:rPr>
          <w:rFonts w:asciiTheme="minorHAnsi" w:hAnsiTheme="minorHAnsi" w:cstheme="minorHAnsi"/>
          <w:b/>
          <w:bCs/>
          <w:color w:val="FF0000"/>
          <w:sz w:val="24"/>
          <w:szCs w:val="24"/>
          <w:lang w:val="en-GB"/>
        </w:rPr>
        <w:t>RFQ-01</w:t>
      </w:r>
      <w:r w:rsidR="008D5633" w:rsidRPr="001A6B1D">
        <w:rPr>
          <w:rFonts w:asciiTheme="minorHAnsi" w:hAnsiTheme="minorHAnsi" w:cstheme="minorHAnsi"/>
          <w:b/>
          <w:bCs/>
          <w:color w:val="FF0000"/>
          <w:sz w:val="24"/>
          <w:szCs w:val="24"/>
          <w:lang w:val="en-GB"/>
        </w:rPr>
        <w:t>2</w:t>
      </w:r>
      <w:r w:rsidRPr="001A6B1D">
        <w:rPr>
          <w:rFonts w:asciiTheme="minorHAnsi" w:hAnsiTheme="minorHAnsi" w:cstheme="minorHAnsi"/>
          <w:b/>
          <w:bCs/>
          <w:color w:val="FF0000"/>
          <w:sz w:val="24"/>
          <w:szCs w:val="24"/>
          <w:lang w:val="en-GB"/>
        </w:rPr>
        <w:t>-24:</w:t>
      </w:r>
      <w:r w:rsidR="00582F9E" w:rsidRPr="001A6B1D">
        <w:rPr>
          <w:rFonts w:asciiTheme="minorHAnsi" w:hAnsiTheme="minorHAnsi" w:cstheme="minorHAnsi"/>
          <w:b/>
          <w:bCs/>
          <w:color w:val="FF0000"/>
          <w:sz w:val="24"/>
          <w:szCs w:val="24"/>
          <w:lang w:val="en-GB"/>
        </w:rPr>
        <w:t xml:space="preserve"> </w:t>
      </w:r>
      <w:r w:rsidR="00453D81" w:rsidRPr="001A6B1D">
        <w:rPr>
          <w:rFonts w:asciiTheme="minorHAnsi" w:hAnsiTheme="minorHAnsi" w:cstheme="minorHAnsi"/>
          <w:b/>
          <w:bCs/>
          <w:color w:val="FF0000"/>
          <w:sz w:val="24"/>
          <w:szCs w:val="24"/>
          <w:lang w:val="en-GB"/>
        </w:rPr>
        <w:t>Rental of Soft-Skin Vehicles and Drivers for ILO in Iraq 2025</w:t>
      </w:r>
    </w:p>
    <w:p w14:paraId="0416AE90" w14:textId="77777777" w:rsidR="00E47833" w:rsidRPr="001A6B1D" w:rsidRDefault="0028171B" w:rsidP="00E47833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1A6B1D">
        <w:rPr>
          <w:rFonts w:asciiTheme="minorHAnsi" w:hAnsiTheme="minorHAnsi" w:cstheme="minorHAnsi"/>
          <w:sz w:val="24"/>
          <w:szCs w:val="24"/>
          <w:lang w:val="en-GB"/>
        </w:rPr>
        <w:pict w14:anchorId="3CB9D3A6">
          <v:rect id="_x0000_i1025" style="width:0;height:1.5pt" o:hralign="center" o:hrstd="t" o:hr="t" fillcolor="#a0a0a0" stroked="f"/>
        </w:pict>
      </w:r>
    </w:p>
    <w:p w14:paraId="789DF33F" w14:textId="0FA88D4F" w:rsidR="000F52CE" w:rsidRPr="001A6B1D" w:rsidRDefault="000F52CE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b/>
        </w:rPr>
      </w:pPr>
      <w:r w:rsidRPr="001A6B1D">
        <w:rPr>
          <w:rFonts w:asciiTheme="minorHAnsi" w:hAnsiTheme="minorHAnsi" w:cstheme="minorHAnsi"/>
          <w:b/>
        </w:rPr>
        <w:t xml:space="preserve">Background and </w:t>
      </w:r>
      <w:r w:rsidR="00DC103A" w:rsidRPr="001A6B1D">
        <w:rPr>
          <w:rFonts w:asciiTheme="minorHAnsi" w:hAnsiTheme="minorHAnsi" w:cstheme="minorHAnsi"/>
          <w:b/>
        </w:rPr>
        <w:t>C</w:t>
      </w:r>
      <w:r w:rsidRPr="001A6B1D">
        <w:rPr>
          <w:rFonts w:asciiTheme="minorHAnsi" w:hAnsiTheme="minorHAnsi" w:cstheme="minorHAnsi"/>
          <w:b/>
        </w:rPr>
        <w:t>ontext</w:t>
      </w:r>
    </w:p>
    <w:p w14:paraId="6868404E" w14:textId="4F09D38F" w:rsidR="00A54039" w:rsidRPr="001A6B1D" w:rsidRDefault="00A54039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after="300" w:line="276" w:lineRule="auto"/>
        <w:rPr>
          <w:rFonts w:asciiTheme="minorHAnsi" w:hAnsiTheme="minorHAnsi" w:cstheme="minorHAnsi"/>
          <w:bCs/>
        </w:rPr>
      </w:pPr>
      <w:r w:rsidRPr="001A6B1D">
        <w:rPr>
          <w:rFonts w:asciiTheme="minorHAnsi" w:hAnsiTheme="minorHAnsi" w:cstheme="minorHAnsi"/>
          <w:bCs/>
          <w:lang w:val="en-US"/>
        </w:rPr>
        <w:t xml:space="preserve">The International Labour Organization (ILO) seeks a service provider to supply soft-skin rental vehicles with or without drivers to facilitate ILO operations in the Kurdistan Region of Iraq (KRI) and Federal Iraq for the period from </w:t>
      </w:r>
      <w:r w:rsidRPr="001A6B1D">
        <w:rPr>
          <w:rFonts w:asciiTheme="minorHAnsi" w:hAnsiTheme="minorHAnsi" w:cstheme="minorHAnsi"/>
          <w:b/>
          <w:bCs/>
          <w:lang w:val="en-US"/>
        </w:rPr>
        <w:t>January 1, 2025, to December 31, 2025</w:t>
      </w:r>
      <w:r w:rsidRPr="001A6B1D">
        <w:rPr>
          <w:rFonts w:asciiTheme="minorHAnsi" w:hAnsiTheme="minorHAnsi" w:cstheme="minorHAnsi"/>
          <w:bCs/>
          <w:lang w:val="en-US"/>
        </w:rPr>
        <w:t>.</w:t>
      </w:r>
    </w:p>
    <w:p w14:paraId="650ED499" w14:textId="41382589" w:rsidR="000F52CE" w:rsidRPr="001A6B1D" w:rsidRDefault="000F52CE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rPr>
          <w:rFonts w:asciiTheme="minorHAnsi" w:hAnsiTheme="minorHAnsi" w:cstheme="minorHAnsi"/>
          <w:b/>
        </w:rPr>
      </w:pPr>
      <w:r w:rsidRPr="001A6B1D">
        <w:rPr>
          <w:rFonts w:asciiTheme="minorHAnsi" w:hAnsiTheme="minorHAnsi" w:cstheme="minorHAnsi"/>
          <w:b/>
        </w:rPr>
        <w:t xml:space="preserve">Objective of the </w:t>
      </w:r>
      <w:r w:rsidR="0066373F" w:rsidRPr="001A6B1D">
        <w:rPr>
          <w:rFonts w:asciiTheme="minorHAnsi" w:hAnsiTheme="minorHAnsi" w:cstheme="minorHAnsi"/>
          <w:b/>
        </w:rPr>
        <w:t>A</w:t>
      </w:r>
      <w:r w:rsidRPr="001A6B1D">
        <w:rPr>
          <w:rFonts w:asciiTheme="minorHAnsi" w:hAnsiTheme="minorHAnsi" w:cstheme="minorHAnsi"/>
          <w:b/>
        </w:rPr>
        <w:t xml:space="preserve">ssignment </w:t>
      </w:r>
    </w:p>
    <w:p w14:paraId="2476597B" w14:textId="26312406" w:rsidR="00621880" w:rsidRPr="001A6B1D" w:rsidRDefault="00621880" w:rsidP="00843C25">
      <w:pPr>
        <w:pStyle w:val="TextBody"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1A6B1D">
        <w:rPr>
          <w:rFonts w:asciiTheme="minorHAnsi" w:hAnsiTheme="minorHAnsi" w:cstheme="minorHAnsi"/>
          <w:lang w:val="en-US"/>
        </w:rPr>
        <w:t>The selected company will provide soft-skin vehicles, either with or without drivers, as requested by ILO. The service will be on-demand for locations across KRI, Federal Iraq, and other cities relevant to ILO's activities.</w:t>
      </w:r>
    </w:p>
    <w:p w14:paraId="433561B3" w14:textId="77777777" w:rsidR="000F52CE" w:rsidRPr="001A6B1D" w:rsidRDefault="000F52CE" w:rsidP="00843C25">
      <w:pPr>
        <w:pStyle w:val="TextBody"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71F1F614" w14:textId="77777777" w:rsidR="000F52CE" w:rsidRPr="001A6B1D" w:rsidRDefault="000F52CE" w:rsidP="00843C25">
      <w:pPr>
        <w:pStyle w:val="TextBody"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b/>
          <w:bCs/>
          <w:lang w:val="en-US"/>
        </w:rPr>
      </w:pPr>
      <w:r w:rsidRPr="001A6B1D">
        <w:rPr>
          <w:rFonts w:asciiTheme="minorHAnsi" w:hAnsiTheme="minorHAnsi" w:cstheme="minorHAnsi"/>
          <w:b/>
          <w:bCs/>
          <w:lang w:val="en-US"/>
        </w:rPr>
        <w:t>Details of Service:</w:t>
      </w:r>
    </w:p>
    <w:p w14:paraId="1C6EA984" w14:textId="407EBB1F" w:rsidR="00256086" w:rsidRPr="001A6B1D" w:rsidRDefault="00256086" w:rsidP="00843C25">
      <w:pPr>
        <w:pStyle w:val="ListParagraph"/>
        <w:numPr>
          <w:ilvl w:val="0"/>
          <w:numId w:val="19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  <w:t>Service Duration</w:t>
      </w: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: January 1, 2025, to December 31, 2025</w:t>
      </w:r>
    </w:p>
    <w:p w14:paraId="5C69EDD7" w14:textId="4DE951CF" w:rsidR="00256086" w:rsidRPr="001A6B1D" w:rsidRDefault="00256086" w:rsidP="00843C25">
      <w:pPr>
        <w:pStyle w:val="ListParagraph"/>
        <w:numPr>
          <w:ilvl w:val="0"/>
          <w:numId w:val="19"/>
        </w:numPr>
        <w:spacing w:line="276" w:lineRule="auto"/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  <w:t>Vehicle Specifications:</w:t>
      </w:r>
    </w:p>
    <w:p w14:paraId="36D747E9" w14:textId="77777777" w:rsidR="00A43B3D" w:rsidRPr="001A6B1D" w:rsidRDefault="00256086" w:rsidP="00843C25">
      <w:pPr>
        <w:pStyle w:val="ListParagraph"/>
        <w:numPr>
          <w:ilvl w:val="2"/>
          <w:numId w:val="20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Type: SUV, 6-cylinder, 4x4</w:t>
      </w:r>
    </w:p>
    <w:p w14:paraId="634B758A" w14:textId="77777777" w:rsidR="00A43B3D" w:rsidRPr="001A6B1D" w:rsidRDefault="00256086" w:rsidP="00843C25">
      <w:pPr>
        <w:pStyle w:val="ListParagraph"/>
        <w:numPr>
          <w:ilvl w:val="2"/>
          <w:numId w:val="20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Model: 2020 or newer</w:t>
      </w:r>
    </w:p>
    <w:p w14:paraId="4C9AA20B" w14:textId="2BDD4922" w:rsidR="00256086" w:rsidRPr="001A6B1D" w:rsidRDefault="00256086" w:rsidP="00843C25">
      <w:pPr>
        <w:pStyle w:val="ListParagraph"/>
        <w:numPr>
          <w:ilvl w:val="2"/>
          <w:numId w:val="20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Capacity: Minimum 7 seats</w:t>
      </w:r>
    </w:p>
    <w:p w14:paraId="6347618D" w14:textId="614AB327" w:rsidR="00256086" w:rsidRPr="001A6B1D" w:rsidRDefault="00256086" w:rsidP="00843C25">
      <w:pPr>
        <w:pStyle w:val="ListParagraph"/>
        <w:numPr>
          <w:ilvl w:val="0"/>
          <w:numId w:val="21"/>
        </w:numPr>
        <w:spacing w:line="276" w:lineRule="auto"/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  <w:t>Driver Requirements:</w:t>
      </w:r>
    </w:p>
    <w:p w14:paraId="172CDE72" w14:textId="77777777" w:rsidR="00AE605A" w:rsidRPr="001A6B1D" w:rsidRDefault="00256086" w:rsidP="00843C25">
      <w:pPr>
        <w:pStyle w:val="ListParagraph"/>
        <w:numPr>
          <w:ilvl w:val="2"/>
          <w:numId w:val="22"/>
        </w:numPr>
        <w:spacing w:line="276" w:lineRule="auto"/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Availability for local travel across KRI, Ninawa, Basra, and other ILO project sites.</w:t>
      </w:r>
    </w:p>
    <w:p w14:paraId="3E0BBC14" w14:textId="77777777" w:rsidR="00AE605A" w:rsidRPr="001A6B1D" w:rsidRDefault="00256086" w:rsidP="00843C25">
      <w:pPr>
        <w:pStyle w:val="ListParagraph"/>
        <w:numPr>
          <w:ilvl w:val="2"/>
          <w:numId w:val="22"/>
        </w:numPr>
        <w:spacing w:line="276" w:lineRule="auto"/>
        <w:rPr>
          <w:rFonts w:asciiTheme="minorHAnsi" w:eastAsia="Droid Sans Fallback" w:hAnsiTheme="minorHAnsi" w:cstheme="minorHAnsi"/>
          <w:b/>
          <w:bCs/>
          <w:sz w:val="24"/>
          <w:szCs w:val="24"/>
          <w:lang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The company must ensure that the driver can stay overnight if required for missions beyond one-day trips.</w:t>
      </w:r>
    </w:p>
    <w:p w14:paraId="4B0DBCD6" w14:textId="1AB5044B" w:rsidR="00034710" w:rsidRPr="001A6B1D" w:rsidRDefault="00256086" w:rsidP="00843C25">
      <w:pPr>
        <w:pStyle w:val="ListParagraph"/>
        <w:numPr>
          <w:ilvl w:val="2"/>
          <w:numId w:val="2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eastAsia="zh-CN" w:bidi="hi-IN"/>
        </w:rPr>
        <w:t>ILO will not cover the driver's accommodation and meals; these must be provided by the company.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895"/>
        <w:gridCol w:w="578"/>
        <w:gridCol w:w="983"/>
      </w:tblGrid>
      <w:tr w:rsidR="00642202" w:rsidRPr="001A6B1D" w14:paraId="1AFE6142" w14:textId="77777777" w:rsidTr="00EA7D20">
        <w:tc>
          <w:tcPr>
            <w:tcW w:w="4254" w:type="pct"/>
            <w:tcBorders>
              <w:bottom w:val="single" w:sz="4" w:space="0" w:color="auto"/>
            </w:tcBorders>
            <w:vAlign w:val="center"/>
          </w:tcPr>
          <w:p w14:paraId="6A553C10" w14:textId="1950DA2C" w:rsidR="00642202" w:rsidRPr="001A6B1D" w:rsidRDefault="00642202" w:rsidP="00D76F7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14:paraId="62EE1A1C" w14:textId="77777777" w:rsidR="00642202" w:rsidRPr="001A6B1D" w:rsidRDefault="00642202" w:rsidP="00D76F7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Qty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636C9E61" w14:textId="77777777" w:rsidR="00642202" w:rsidRPr="001A6B1D" w:rsidRDefault="00642202" w:rsidP="00D76F7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Unit</w:t>
            </w:r>
          </w:p>
        </w:tc>
      </w:tr>
      <w:tr w:rsidR="00642202" w:rsidRPr="001A6B1D" w14:paraId="2AF1B95E" w14:textId="77777777" w:rsidTr="00EA7D2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671" w14:textId="77777777" w:rsidR="00642202" w:rsidRPr="001A6B1D" w:rsidRDefault="00642202" w:rsidP="000C38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KRI (Kurdistan Region of Iraq)</w:t>
            </w:r>
          </w:p>
        </w:tc>
      </w:tr>
      <w:tr w:rsidR="00642202" w:rsidRPr="001A6B1D" w14:paraId="312A5B9D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4F9" w14:textId="0A05D81C" w:rsidR="00642202" w:rsidRPr="001A6B1D" w:rsidRDefault="00642202" w:rsidP="00D43864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1. One rented vehicle for one day, SUV 6-cylinder, 4x4, 7 seats, 2020 model or newer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185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05B8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Day</w:t>
            </w:r>
          </w:p>
        </w:tc>
      </w:tr>
      <w:tr w:rsidR="00642202" w:rsidRPr="001A6B1D" w14:paraId="4CE86AC6" w14:textId="77777777" w:rsidTr="00EA7D20">
        <w:trPr>
          <w:trHeight w:val="717"/>
        </w:trPr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955" w14:textId="1ADD312C" w:rsidR="00642202" w:rsidRPr="001A6B1D" w:rsidRDefault="00642202" w:rsidP="005A2365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en-GB"/>
              </w:rPr>
            </w:pPr>
            <w:r w:rsidRPr="001A6B1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2. One rented vehicle for half-day, SUV 6-cylinder, 4x4, 7 seats, 2020 model or newer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B88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83A" w14:textId="4E8B7E42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Half day</w:t>
            </w:r>
          </w:p>
        </w:tc>
      </w:tr>
      <w:tr w:rsidR="00642202" w:rsidRPr="001A6B1D" w14:paraId="487C60E1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246" w14:textId="4C553823" w:rsidR="00642202" w:rsidRPr="001A6B1D" w:rsidRDefault="00642202" w:rsidP="00E72F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3. One rented vehicle for one month, SUV 6-cylinder, 4x4, 7 seats, 2020 model or newer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A7D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5D6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Month</w:t>
            </w:r>
          </w:p>
        </w:tc>
      </w:tr>
      <w:tr w:rsidR="00642202" w:rsidRPr="001A6B1D" w14:paraId="7787BCA7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441" w14:textId="5565DA7A" w:rsidR="00642202" w:rsidRPr="001A6B1D" w:rsidRDefault="00642202" w:rsidP="00265C3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4. Driver for one-day mission without overnight stay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7A1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968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LS</w:t>
            </w:r>
          </w:p>
        </w:tc>
      </w:tr>
      <w:tr w:rsidR="00642202" w:rsidRPr="001A6B1D" w14:paraId="0BE56A43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70B" w14:textId="0C09D3A2" w:rsidR="00642202" w:rsidRPr="001A6B1D" w:rsidRDefault="00642202" w:rsidP="00121F8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5. Driver for one-day mission with overnight stay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835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2CB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LS</w:t>
            </w:r>
          </w:p>
        </w:tc>
      </w:tr>
      <w:tr w:rsidR="00642202" w:rsidRPr="001A6B1D" w14:paraId="1EDF069A" w14:textId="77777777" w:rsidTr="00EA7D2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C00" w14:textId="77777777" w:rsidR="00642202" w:rsidRPr="001A6B1D" w:rsidRDefault="00642202" w:rsidP="000C387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Basra</w:t>
            </w:r>
          </w:p>
        </w:tc>
      </w:tr>
      <w:tr w:rsidR="00642202" w:rsidRPr="001A6B1D" w14:paraId="324A7576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343" w14:textId="357E3372" w:rsidR="00642202" w:rsidRPr="001A6B1D" w:rsidRDefault="00642202" w:rsidP="00AE163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1. One rented vehicle for one day, SUV 6-cylinder, 4x4, 7 seats, Toyota Land Cruiser or Prado, 2020 model or newer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5A3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62D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Day</w:t>
            </w:r>
          </w:p>
        </w:tc>
      </w:tr>
      <w:tr w:rsidR="00642202" w:rsidRPr="001A6B1D" w14:paraId="7C9AFB61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2FFB" w14:textId="4395DA16" w:rsidR="00642202" w:rsidRPr="001A6B1D" w:rsidRDefault="00642202" w:rsidP="000D10C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  <w:t>2. One rented vehicle for half-day, SUV 6-cylinder, 4x4, 7 seats, Toyota Land Cruiser or Prado, 2020 model or newer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AE1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CC0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Half day</w:t>
            </w:r>
          </w:p>
        </w:tc>
      </w:tr>
      <w:tr w:rsidR="00642202" w:rsidRPr="001A6B1D" w14:paraId="02A785C9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6D3C" w14:textId="630E2A18" w:rsidR="00642202" w:rsidRPr="001A6B1D" w:rsidRDefault="00642202" w:rsidP="0031112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3. Driver for one-day mission without overnight stay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FBF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7A9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L.S</w:t>
            </w:r>
          </w:p>
        </w:tc>
      </w:tr>
      <w:tr w:rsidR="00642202" w:rsidRPr="001A6B1D" w14:paraId="3EFC622A" w14:textId="77777777" w:rsidTr="00EA7D20">
        <w:tc>
          <w:tcPr>
            <w:tcW w:w="4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59D" w14:textId="0737CFA6" w:rsidR="00642202" w:rsidRPr="001A6B1D" w:rsidRDefault="00642202" w:rsidP="00DD3E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</w:rPr>
              <w:t>4. Driver for one-day mission with overnight stay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9DB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bidi="ar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bidi="ar-IQ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DE3" w14:textId="77777777" w:rsidR="00642202" w:rsidRPr="001A6B1D" w:rsidRDefault="00642202" w:rsidP="00624ED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</w:pPr>
            <w:r w:rsidRPr="001A6B1D">
              <w:rPr>
                <w:rFonts w:asciiTheme="minorHAnsi" w:hAnsiTheme="minorHAnsi" w:cstheme="minorHAnsi"/>
                <w:sz w:val="24"/>
                <w:szCs w:val="24"/>
                <w:lang w:val="en-GB" w:bidi="ku-Arab-IQ"/>
              </w:rPr>
              <w:t>L.S</w:t>
            </w:r>
          </w:p>
        </w:tc>
      </w:tr>
    </w:tbl>
    <w:p w14:paraId="734ECA42" w14:textId="77777777" w:rsidR="000F52CE" w:rsidRPr="001A6B1D" w:rsidRDefault="000F52CE" w:rsidP="000F52C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40524FC" w14:textId="77777777" w:rsidR="000F52CE" w:rsidRPr="001A6B1D" w:rsidRDefault="000F52CE" w:rsidP="00843C2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A6B1D">
        <w:rPr>
          <w:rFonts w:asciiTheme="minorHAnsi" w:hAnsiTheme="minorHAnsi" w:cstheme="minorHAnsi"/>
          <w:b/>
          <w:sz w:val="24"/>
          <w:szCs w:val="24"/>
        </w:rPr>
        <w:t>Delivery</w:t>
      </w:r>
    </w:p>
    <w:p w14:paraId="0BD91F0C" w14:textId="2C6FEF55" w:rsidR="00C404C6" w:rsidRDefault="00C404C6" w:rsidP="00843C25">
      <w:pPr>
        <w:spacing w:before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6B1D">
        <w:rPr>
          <w:rFonts w:asciiTheme="minorHAnsi" w:hAnsiTheme="minorHAnsi" w:cstheme="minorHAnsi"/>
          <w:bCs/>
          <w:sz w:val="24"/>
          <w:szCs w:val="24"/>
        </w:rPr>
        <w:t>The service provider must deliver vehicles and drivers to ILO’s requested locations upon advance notice from ILO operations staff.</w:t>
      </w:r>
    </w:p>
    <w:p w14:paraId="3E65CCFF" w14:textId="77777777" w:rsidR="003A5E47" w:rsidRPr="001A6B1D" w:rsidRDefault="003A5E47" w:rsidP="0028171B">
      <w:pPr>
        <w:spacing w:before="0" w:after="0" w:line="276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226479E8" w14:textId="32A7F075" w:rsidR="000F52CE" w:rsidRPr="001A6B1D" w:rsidRDefault="000F52CE" w:rsidP="00843C25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A6B1D">
        <w:rPr>
          <w:rFonts w:asciiTheme="minorHAnsi" w:hAnsiTheme="minorHAnsi" w:cstheme="minorHAnsi"/>
          <w:b/>
          <w:bCs/>
          <w:sz w:val="24"/>
          <w:szCs w:val="24"/>
        </w:rPr>
        <w:t>Outputs and deliverables</w:t>
      </w:r>
    </w:p>
    <w:p w14:paraId="2BD715DB" w14:textId="77777777" w:rsidR="0024585C" w:rsidRPr="001A6B1D" w:rsidRDefault="0024585C" w:rsidP="00843C25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A6B1D">
        <w:rPr>
          <w:rFonts w:asciiTheme="minorHAnsi" w:hAnsiTheme="minorHAnsi" w:cstheme="minorHAnsi"/>
          <w:bCs/>
          <w:sz w:val="24"/>
          <w:szCs w:val="24"/>
          <w:lang w:val="en-GB"/>
        </w:rPr>
        <w:t>The supplier must provide approved vehicle models for the duration of the contract.</w:t>
      </w:r>
    </w:p>
    <w:p w14:paraId="5A5B81FC" w14:textId="515E6899" w:rsidR="0024585C" w:rsidRPr="001A6B1D" w:rsidRDefault="0024585C" w:rsidP="00843C25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A6B1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The supplier is responsible for </w:t>
      </w:r>
      <w:r w:rsidR="001B7BFC" w:rsidRPr="001A6B1D">
        <w:rPr>
          <w:rFonts w:asciiTheme="minorHAnsi" w:hAnsiTheme="minorHAnsi" w:cstheme="minorHAnsi"/>
          <w:bCs/>
          <w:sz w:val="24"/>
          <w:szCs w:val="24"/>
          <w:lang w:val="en-GB"/>
        </w:rPr>
        <w:t>refuelling</w:t>
      </w:r>
      <w:r w:rsidRPr="001A6B1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the vehicles after each assignment requested by ILO.</w:t>
      </w:r>
    </w:p>
    <w:p w14:paraId="5356E0D7" w14:textId="77357F24" w:rsidR="0024585C" w:rsidRPr="001A6B1D" w:rsidRDefault="0024585C" w:rsidP="00843C25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r w:rsidRPr="001A6B1D">
        <w:rPr>
          <w:rFonts w:asciiTheme="minorHAnsi" w:hAnsiTheme="minorHAnsi" w:cstheme="minorHAnsi"/>
          <w:bCs/>
          <w:sz w:val="24"/>
          <w:szCs w:val="24"/>
          <w:lang w:val="en-GB"/>
        </w:rPr>
        <w:t>The supplier must submit invoices for services rendered.</w:t>
      </w:r>
    </w:p>
    <w:p w14:paraId="14948432" w14:textId="77777777" w:rsidR="003A5E47" w:rsidRDefault="003A5E47" w:rsidP="0028171B">
      <w:pPr>
        <w:spacing w:before="0"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B2374C5" w14:textId="1E1E89AD" w:rsidR="000F52CE" w:rsidRPr="001A6B1D" w:rsidRDefault="000F52CE" w:rsidP="00843C2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A6B1D">
        <w:rPr>
          <w:rFonts w:asciiTheme="minorHAnsi" w:hAnsiTheme="minorHAnsi" w:cstheme="minorHAnsi"/>
          <w:b/>
          <w:sz w:val="24"/>
          <w:szCs w:val="24"/>
        </w:rPr>
        <w:t xml:space="preserve">Duration and timeframe of assignment </w:t>
      </w:r>
    </w:p>
    <w:p w14:paraId="5666EE8A" w14:textId="390DE982" w:rsidR="00FC4DBE" w:rsidRDefault="00FC4DBE" w:rsidP="00843C25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1A6B1D">
        <w:rPr>
          <w:rFonts w:asciiTheme="minorHAnsi" w:hAnsiTheme="minorHAnsi" w:cstheme="minorHAnsi"/>
          <w:bCs/>
          <w:sz w:val="24"/>
          <w:szCs w:val="24"/>
        </w:rPr>
        <w:t>The assignment will run from the signing of the contract until December 31, 2025. Contract extension will depend on project budget availability.</w:t>
      </w:r>
    </w:p>
    <w:p w14:paraId="1DB9270E" w14:textId="77777777" w:rsidR="00B73F6C" w:rsidRPr="001A6B1D" w:rsidRDefault="00B73F6C" w:rsidP="00843C25">
      <w:pPr>
        <w:spacing w:before="0" w:after="0" w:line="276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</w:p>
    <w:p w14:paraId="7FEC3A8B" w14:textId="77777777" w:rsidR="000F52CE" w:rsidRPr="001A6B1D" w:rsidRDefault="000F52CE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rPr>
          <w:rFonts w:asciiTheme="minorHAnsi" w:hAnsiTheme="minorHAnsi" w:cstheme="minorHAnsi"/>
          <w:b/>
        </w:rPr>
      </w:pPr>
      <w:r w:rsidRPr="001A6B1D">
        <w:rPr>
          <w:rFonts w:asciiTheme="minorHAnsi" w:hAnsiTheme="minorHAnsi" w:cstheme="minorHAnsi"/>
          <w:b/>
        </w:rPr>
        <w:t>Supervision and Coordination</w:t>
      </w:r>
    </w:p>
    <w:p w14:paraId="42F0357A" w14:textId="77777777" w:rsidR="00837CD1" w:rsidRPr="001A6B1D" w:rsidRDefault="000F52CE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</w:rPr>
      </w:pPr>
      <w:r w:rsidRPr="001A6B1D">
        <w:rPr>
          <w:rFonts w:asciiTheme="minorHAnsi" w:hAnsiTheme="minorHAnsi" w:cstheme="minorHAnsi"/>
        </w:rPr>
        <w:t xml:space="preserve">The </w:t>
      </w:r>
      <w:r w:rsidR="00837CD1" w:rsidRPr="001A6B1D">
        <w:rPr>
          <w:rFonts w:asciiTheme="minorHAnsi" w:hAnsiTheme="minorHAnsi" w:cstheme="minorHAnsi"/>
        </w:rPr>
        <w:t>supplier</w:t>
      </w:r>
      <w:r w:rsidRPr="001A6B1D">
        <w:rPr>
          <w:rFonts w:asciiTheme="minorHAnsi" w:hAnsiTheme="minorHAnsi" w:cstheme="minorHAnsi"/>
        </w:rPr>
        <w:t xml:space="preserve"> will liaise and report to</w:t>
      </w:r>
      <w:r w:rsidR="00837CD1" w:rsidRPr="001A6B1D">
        <w:rPr>
          <w:rFonts w:asciiTheme="minorHAnsi" w:hAnsiTheme="minorHAnsi" w:cstheme="minorHAnsi"/>
        </w:rPr>
        <w:t xml:space="preserve"> the following ILO staff: </w:t>
      </w:r>
    </w:p>
    <w:p w14:paraId="178EDE7B" w14:textId="59DFF7C4" w:rsidR="00445F45" w:rsidRPr="001A6B1D" w:rsidRDefault="00445F45" w:rsidP="00843C25">
      <w:pPr>
        <w:pStyle w:val="TextBody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lang w:val="en-GB"/>
        </w:rPr>
      </w:pPr>
      <w:proofErr w:type="spellStart"/>
      <w:r w:rsidRPr="00445F45">
        <w:rPr>
          <w:rFonts w:asciiTheme="minorHAnsi" w:hAnsiTheme="minorHAnsi" w:cstheme="minorHAnsi"/>
          <w:b/>
          <w:bCs/>
          <w:lang w:val="en-GB"/>
        </w:rPr>
        <w:t>Hawzheeb</w:t>
      </w:r>
      <w:proofErr w:type="spellEnd"/>
      <w:r w:rsidRPr="00445F45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445F45">
        <w:rPr>
          <w:rFonts w:asciiTheme="minorHAnsi" w:hAnsiTheme="minorHAnsi" w:cstheme="minorHAnsi"/>
          <w:b/>
          <w:bCs/>
          <w:lang w:val="en-GB"/>
        </w:rPr>
        <w:t>Mohedeen</w:t>
      </w:r>
      <w:proofErr w:type="spellEnd"/>
      <w:r w:rsidRPr="00445F45">
        <w:rPr>
          <w:rFonts w:asciiTheme="minorHAnsi" w:hAnsiTheme="minorHAnsi" w:cstheme="minorHAnsi"/>
          <w:lang w:val="en-GB"/>
        </w:rPr>
        <w:t xml:space="preserve"> (</w:t>
      </w:r>
      <w:hyperlink r:id="rId11" w:history="1">
        <w:r w:rsidRPr="00445F45">
          <w:rPr>
            <w:rStyle w:val="Hyperlink"/>
            <w:rFonts w:asciiTheme="minorHAnsi" w:hAnsiTheme="minorHAnsi" w:cstheme="minorHAnsi"/>
            <w:lang w:val="en-GB"/>
          </w:rPr>
          <w:t>moheehdeen@ilo.org</w:t>
        </w:r>
      </w:hyperlink>
      <w:r w:rsidRPr="00445F45">
        <w:rPr>
          <w:rFonts w:asciiTheme="minorHAnsi" w:hAnsiTheme="minorHAnsi" w:cstheme="minorHAnsi"/>
          <w:lang w:val="en-GB"/>
        </w:rPr>
        <w:t>)</w:t>
      </w:r>
    </w:p>
    <w:p w14:paraId="156B6094" w14:textId="16D4A888" w:rsidR="00445F45" w:rsidRPr="001A6B1D" w:rsidRDefault="00445F45" w:rsidP="00843C25">
      <w:pPr>
        <w:pStyle w:val="TextBody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lang w:val="en-GB"/>
        </w:rPr>
      </w:pPr>
      <w:r w:rsidRPr="00445F45">
        <w:rPr>
          <w:rFonts w:asciiTheme="minorHAnsi" w:hAnsiTheme="minorHAnsi" w:cstheme="minorHAnsi"/>
          <w:b/>
          <w:bCs/>
          <w:lang w:val="en-GB"/>
        </w:rPr>
        <w:t>Miran Bakr Agha</w:t>
      </w:r>
      <w:r w:rsidRPr="00445F45">
        <w:rPr>
          <w:rFonts w:asciiTheme="minorHAnsi" w:hAnsiTheme="minorHAnsi" w:cstheme="minorHAnsi"/>
          <w:lang w:val="en-GB"/>
        </w:rPr>
        <w:t xml:space="preserve"> (</w:t>
      </w:r>
      <w:hyperlink r:id="rId12" w:history="1">
        <w:r w:rsidRPr="00445F45">
          <w:rPr>
            <w:rStyle w:val="Hyperlink"/>
            <w:rFonts w:asciiTheme="minorHAnsi" w:hAnsiTheme="minorHAnsi" w:cstheme="minorHAnsi"/>
            <w:lang w:val="en-GB"/>
          </w:rPr>
          <w:t>bakragha@ilo.org</w:t>
        </w:r>
      </w:hyperlink>
      <w:r w:rsidRPr="00445F45">
        <w:rPr>
          <w:rFonts w:asciiTheme="minorHAnsi" w:hAnsiTheme="minorHAnsi" w:cstheme="minorHAnsi"/>
          <w:lang w:val="en-GB"/>
        </w:rPr>
        <w:t>)</w:t>
      </w:r>
    </w:p>
    <w:p w14:paraId="248EDE9C" w14:textId="24CE1D92" w:rsidR="000F52CE" w:rsidRPr="001A6B1D" w:rsidRDefault="00445F45" w:rsidP="00843C25">
      <w:pPr>
        <w:pStyle w:val="TextBody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</w:rPr>
      </w:pPr>
      <w:r w:rsidRPr="001A6B1D">
        <w:rPr>
          <w:rFonts w:asciiTheme="minorHAnsi" w:hAnsiTheme="minorHAnsi" w:cstheme="minorHAnsi"/>
          <w:b/>
          <w:bCs/>
          <w:lang w:val="en-GB"/>
        </w:rPr>
        <w:t>Saydeh Bou Sawma</w:t>
      </w:r>
      <w:r w:rsidRPr="001A6B1D">
        <w:rPr>
          <w:rFonts w:asciiTheme="minorHAnsi" w:hAnsiTheme="minorHAnsi" w:cstheme="minorHAnsi"/>
          <w:lang w:val="en-GB"/>
        </w:rPr>
        <w:t xml:space="preserve"> (</w:t>
      </w:r>
      <w:hyperlink r:id="rId13" w:history="1">
        <w:r w:rsidR="00B109E3" w:rsidRPr="001A6B1D">
          <w:rPr>
            <w:rStyle w:val="Hyperlink"/>
            <w:rFonts w:asciiTheme="minorHAnsi" w:hAnsiTheme="minorHAnsi" w:cstheme="minorHAnsi"/>
            <w:lang w:val="en-GB"/>
          </w:rPr>
          <w:t>bousawma@ilo.org</w:t>
        </w:r>
      </w:hyperlink>
      <w:r w:rsidRPr="001A6B1D">
        <w:rPr>
          <w:rFonts w:asciiTheme="minorHAnsi" w:hAnsiTheme="minorHAnsi" w:cstheme="minorHAnsi"/>
          <w:lang w:val="en-GB"/>
        </w:rPr>
        <w:t>)</w:t>
      </w:r>
      <w:r w:rsidR="00B109E3" w:rsidRPr="001A6B1D">
        <w:rPr>
          <w:rFonts w:asciiTheme="minorHAnsi" w:hAnsiTheme="minorHAnsi" w:cstheme="minorHAnsi"/>
          <w:lang w:val="en-GB"/>
        </w:rPr>
        <w:t xml:space="preserve"> </w:t>
      </w:r>
    </w:p>
    <w:p w14:paraId="4CDE4BEC" w14:textId="77777777" w:rsidR="00A5579D" w:rsidRPr="001A6B1D" w:rsidRDefault="00A5579D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after="0" w:line="276" w:lineRule="auto"/>
        <w:rPr>
          <w:rFonts w:asciiTheme="minorHAnsi" w:hAnsiTheme="minorHAnsi" w:cstheme="minorHAnsi"/>
          <w:b/>
        </w:rPr>
      </w:pPr>
    </w:p>
    <w:p w14:paraId="17FEC0BE" w14:textId="269F6B26" w:rsidR="000F52CE" w:rsidRPr="001A6B1D" w:rsidRDefault="000F52CE" w:rsidP="00843C25">
      <w:pPr>
        <w:pStyle w:val="TextBody"/>
        <w:widowControl/>
        <w:pBdr>
          <w:top w:val="nil"/>
          <w:left w:val="nil"/>
          <w:bottom w:val="nil"/>
          <w:right w:val="nil"/>
        </w:pBdr>
        <w:spacing w:line="276" w:lineRule="auto"/>
        <w:rPr>
          <w:rFonts w:asciiTheme="minorHAnsi" w:hAnsiTheme="minorHAnsi" w:cstheme="minorHAnsi"/>
          <w:b/>
        </w:rPr>
      </w:pPr>
      <w:r w:rsidRPr="001A6B1D">
        <w:rPr>
          <w:rFonts w:asciiTheme="minorHAnsi" w:hAnsiTheme="minorHAnsi" w:cstheme="minorHAnsi"/>
          <w:b/>
        </w:rPr>
        <w:t xml:space="preserve">Payments </w:t>
      </w:r>
    </w:p>
    <w:p w14:paraId="1600268D" w14:textId="77777777" w:rsidR="001D30B1" w:rsidRPr="001A6B1D" w:rsidRDefault="00E81DD2" w:rsidP="00843C25">
      <w:pPr>
        <w:pStyle w:val="ListParagraph"/>
        <w:numPr>
          <w:ilvl w:val="0"/>
          <w:numId w:val="26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  <w:t>Payments will be made 30 days after the receipt of service.</w:t>
      </w:r>
    </w:p>
    <w:p w14:paraId="728D40FE" w14:textId="77777777" w:rsidR="001D30B1" w:rsidRPr="001A6B1D" w:rsidRDefault="00E81DD2" w:rsidP="00843C25">
      <w:pPr>
        <w:pStyle w:val="ListParagraph"/>
        <w:numPr>
          <w:ilvl w:val="0"/>
          <w:numId w:val="26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  <w:t>Payments will be made via wire transfer to the supplier’s designated bank account.</w:t>
      </w:r>
    </w:p>
    <w:p w14:paraId="7F88AEC0" w14:textId="40540694" w:rsidR="002846D5" w:rsidRPr="001A6B1D" w:rsidRDefault="00E81DD2" w:rsidP="00843C25">
      <w:pPr>
        <w:pStyle w:val="ListParagraph"/>
        <w:numPr>
          <w:ilvl w:val="0"/>
          <w:numId w:val="26"/>
        </w:numPr>
        <w:spacing w:line="276" w:lineRule="auto"/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</w:pPr>
      <w:r w:rsidRPr="001A6B1D">
        <w:rPr>
          <w:rFonts w:asciiTheme="minorHAnsi" w:eastAsia="Droid Sans Fallback" w:hAnsiTheme="minorHAnsi" w:cstheme="minorHAnsi"/>
          <w:sz w:val="24"/>
          <w:szCs w:val="24"/>
          <w:lang w:val="en-GB" w:eastAsia="zh-CN" w:bidi="hi-IN"/>
        </w:rPr>
        <w:t>The supplier must provide a valid business registration certificate, and the bank account details must match the certificate.</w:t>
      </w:r>
    </w:p>
    <w:sectPr w:rsidR="002846D5" w:rsidRPr="001A6B1D" w:rsidSect="00235583">
      <w:headerReference w:type="default" r:id="rId14"/>
      <w:headerReference w:type="first" r:id="rId15"/>
      <w:type w:val="oddPage"/>
      <w:pgSz w:w="11906" w:h="16838" w:code="9"/>
      <w:pgMar w:top="720" w:right="720" w:bottom="720" w:left="720" w:header="851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4D8D" w14:textId="77777777" w:rsidR="00862A9B" w:rsidRDefault="00862A9B" w:rsidP="00D83F6C">
      <w:pPr>
        <w:spacing w:line="240" w:lineRule="auto"/>
      </w:pPr>
      <w:r>
        <w:separator/>
      </w:r>
    </w:p>
    <w:p w14:paraId="5CE8C6BB" w14:textId="77777777" w:rsidR="00862A9B" w:rsidRDefault="00862A9B"/>
    <w:p w14:paraId="691CC9B9" w14:textId="77777777" w:rsidR="00862A9B" w:rsidRDefault="00862A9B"/>
  </w:endnote>
  <w:endnote w:type="continuationSeparator" w:id="0">
    <w:p w14:paraId="433CF53D" w14:textId="77777777" w:rsidR="00862A9B" w:rsidRDefault="00862A9B" w:rsidP="00D83F6C">
      <w:pPr>
        <w:spacing w:line="240" w:lineRule="auto"/>
      </w:pPr>
      <w:r>
        <w:continuationSeparator/>
      </w:r>
    </w:p>
    <w:p w14:paraId="14990585" w14:textId="77777777" w:rsidR="00862A9B" w:rsidRDefault="00862A9B"/>
    <w:p w14:paraId="4D75896C" w14:textId="77777777" w:rsidR="00862A9B" w:rsidRDefault="00862A9B"/>
  </w:endnote>
  <w:endnote w:type="continuationNotice" w:id="1">
    <w:p w14:paraId="1051783E" w14:textId="77777777" w:rsidR="00862A9B" w:rsidRDefault="00862A9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emBd">
    <w:altName w:val="Arial"/>
    <w:charset w:val="01"/>
    <w:family w:val="swiss"/>
    <w:pitch w:val="variable"/>
    <w:sig w:usb0="E00002FF" w:usb1="4000001F" w:usb2="08000029" w:usb3="00000000" w:csb0="00000000" w:csb1="00000000"/>
  </w:font>
  <w:font w:name="Overpass Light"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1E11C" w14:textId="77777777" w:rsidR="00862A9B" w:rsidRPr="00AE3A50" w:rsidRDefault="00862A9B" w:rsidP="00704A55">
      <w:pPr>
        <w:pStyle w:val="LineFootnote"/>
        <w:ind w:right="8789"/>
      </w:pPr>
    </w:p>
  </w:footnote>
  <w:footnote w:type="continuationSeparator" w:id="0">
    <w:p w14:paraId="1AE7541C" w14:textId="77777777" w:rsidR="00862A9B" w:rsidRDefault="00862A9B" w:rsidP="00D83F6C">
      <w:pPr>
        <w:spacing w:line="240" w:lineRule="auto"/>
      </w:pPr>
      <w:r>
        <w:continuationSeparator/>
      </w:r>
    </w:p>
    <w:p w14:paraId="37927FFA" w14:textId="77777777" w:rsidR="00862A9B" w:rsidRDefault="00862A9B"/>
    <w:p w14:paraId="0A447071" w14:textId="77777777" w:rsidR="00862A9B" w:rsidRDefault="00862A9B"/>
  </w:footnote>
  <w:footnote w:type="continuationNotice" w:id="1">
    <w:p w14:paraId="013A5845" w14:textId="77777777" w:rsidR="00862A9B" w:rsidRDefault="00862A9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4343D" w14:textId="78CB8138" w:rsidR="008A079D" w:rsidRDefault="008A079D">
    <w:pPr>
      <w:pStyle w:val="Header"/>
    </w:pPr>
    <w:r w:rsidRPr="005A64D3">
      <w:rPr>
        <w:lang w:eastAsia="en-GB"/>
      </w:rPr>
      <w:drawing>
        <wp:inline distT="0" distB="0" distL="0" distR="0" wp14:anchorId="322949DD" wp14:editId="75037B53">
          <wp:extent cx="1675407" cy="610530"/>
          <wp:effectExtent l="0" t="0" r="1270" b="0"/>
          <wp:docPr id="657647176" name="Graphic 657647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07" cy="61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3860B" w14:textId="77777777" w:rsidR="004008F5" w:rsidRDefault="008A2425" w:rsidP="00F16B7C">
    <w:pPr>
      <w:pStyle w:val="Header"/>
      <w:spacing w:after="720"/>
    </w:pPr>
    <w:r w:rsidRPr="005A64D3">
      <w:rPr>
        <w:lang w:eastAsia="en-GB"/>
      </w:rPr>
      <w:drawing>
        <wp:inline distT="0" distB="0" distL="0" distR="0" wp14:anchorId="0AF01F3C" wp14:editId="38EAFE17">
          <wp:extent cx="1675407" cy="610530"/>
          <wp:effectExtent l="0" t="0" r="1270" b="0"/>
          <wp:docPr id="635537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07" cy="61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486"/>
    <w:multiLevelType w:val="multilevel"/>
    <w:tmpl w:val="596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31B7"/>
    <w:multiLevelType w:val="multilevel"/>
    <w:tmpl w:val="7C204AC2"/>
    <w:numStyleLink w:val="ListNoNumILO"/>
  </w:abstractNum>
  <w:abstractNum w:abstractNumId="2" w15:restartNumberingAfterBreak="0">
    <w:nsid w:val="067A1ECA"/>
    <w:multiLevelType w:val="multilevel"/>
    <w:tmpl w:val="A3CC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360E8"/>
    <w:multiLevelType w:val="hybridMultilevel"/>
    <w:tmpl w:val="6998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5097"/>
    <w:multiLevelType w:val="multilevel"/>
    <w:tmpl w:val="F46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207BC"/>
    <w:multiLevelType w:val="multilevel"/>
    <w:tmpl w:val="C81EA430"/>
    <w:lvl w:ilvl="0">
      <w:start w:val="1"/>
      <w:numFmt w:val="decimal"/>
      <w:pStyle w:val="Headinglevel1Num"/>
      <w:lvlText w:val="%1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1">
      <w:start w:val="1"/>
      <w:numFmt w:val="decimal"/>
      <w:pStyle w:val="Headinglevel2Num"/>
      <w:lvlText w:val="%1.%2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2">
      <w:start w:val="1"/>
      <w:numFmt w:val="decimal"/>
      <w:pStyle w:val="Headinglevel3Num"/>
      <w:lvlText w:val="%1.%2.%3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3">
      <w:start w:val="1"/>
      <w:numFmt w:val="decimal"/>
      <w:pStyle w:val="Headinglevel4Num"/>
      <w:lvlText w:val="%1.%2.%3.%4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4"/>
        </w:tabs>
        <w:ind w:left="794" w:hanging="79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"/>
        </w:tabs>
        <w:ind w:left="794" w:hanging="794"/>
      </w:pPr>
      <w:rPr>
        <w:rFonts w:hint="default"/>
      </w:rPr>
    </w:lvl>
  </w:abstractNum>
  <w:abstractNum w:abstractNumId="6" w15:restartNumberingAfterBreak="0">
    <w:nsid w:val="1CAE02B1"/>
    <w:multiLevelType w:val="multilevel"/>
    <w:tmpl w:val="0866A752"/>
    <w:lvl w:ilvl="0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color w:val="1E2DBE"/>
      </w:rPr>
    </w:lvl>
    <w:lvl w:ilvl="1">
      <w:start w:val="1"/>
      <w:numFmt w:val="bullet"/>
      <w:lvlRestart w:val="0"/>
      <w:lvlText w:val="o"/>
      <w:lvlJc w:val="left"/>
      <w:pPr>
        <w:tabs>
          <w:tab w:val="num" w:pos="567"/>
        </w:tabs>
        <w:ind w:left="794" w:hanging="227"/>
      </w:pPr>
      <w:rPr>
        <w:rFonts w:ascii="Courier New" w:hAnsi="Courier New" w:cs="Courier New" w:hint="default"/>
        <w:color w:val="1E2DBE"/>
      </w:rPr>
    </w:lvl>
    <w:lvl w:ilvl="2">
      <w:start w:val="1"/>
      <w:numFmt w:val="bullet"/>
      <w:lvlText w:val=""/>
      <w:lvlJc w:val="left"/>
      <w:pPr>
        <w:ind w:left="1134" w:hanging="34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8D4E21"/>
    <w:multiLevelType w:val="multilevel"/>
    <w:tmpl w:val="3EB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30F3D"/>
    <w:multiLevelType w:val="multilevel"/>
    <w:tmpl w:val="980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A1737"/>
    <w:multiLevelType w:val="multilevel"/>
    <w:tmpl w:val="7D6A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9D4708"/>
    <w:multiLevelType w:val="multilevel"/>
    <w:tmpl w:val="7C204AC2"/>
    <w:numStyleLink w:val="ListNoNumILO"/>
  </w:abstractNum>
  <w:abstractNum w:abstractNumId="11" w15:restartNumberingAfterBreak="0">
    <w:nsid w:val="30F55CD7"/>
    <w:multiLevelType w:val="hybridMultilevel"/>
    <w:tmpl w:val="64441EA0"/>
    <w:styleLink w:val="KeyListILO"/>
    <w:lvl w:ilvl="0" w:tplc="200A7D5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1E2DBE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2107D"/>
    <w:multiLevelType w:val="hybridMultilevel"/>
    <w:tmpl w:val="8152B28C"/>
    <w:lvl w:ilvl="0" w:tplc="573878F2">
      <w:start w:val="1"/>
      <w:numFmt w:val="bullet"/>
      <w:pStyle w:val="DocumentTitle"/>
      <w:lvlText w:val=""/>
      <w:lvlJc w:val="left"/>
      <w:pPr>
        <w:ind w:left="1080" w:hanging="360"/>
      </w:pPr>
      <w:rPr>
        <w:rFonts w:ascii="Wingdings 3" w:hAnsi="Wingdings 3" w:cs="Symbol" w:hint="default"/>
        <w:color w:val="1E2DBE"/>
        <w:position w:val="4"/>
        <w:sz w:val="40"/>
        <w:szCs w:val="40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D5648B"/>
    <w:multiLevelType w:val="multilevel"/>
    <w:tmpl w:val="0866A752"/>
    <w:lvl w:ilvl="0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color w:val="1E2DBE"/>
      </w:rPr>
    </w:lvl>
    <w:lvl w:ilvl="1">
      <w:start w:val="1"/>
      <w:numFmt w:val="bullet"/>
      <w:lvlRestart w:val="0"/>
      <w:lvlText w:val="o"/>
      <w:lvlJc w:val="left"/>
      <w:pPr>
        <w:tabs>
          <w:tab w:val="num" w:pos="567"/>
        </w:tabs>
        <w:ind w:left="794" w:hanging="227"/>
      </w:pPr>
      <w:rPr>
        <w:rFonts w:ascii="Courier New" w:hAnsi="Courier New" w:cs="Courier New" w:hint="default"/>
        <w:color w:val="1E2DBE"/>
      </w:rPr>
    </w:lvl>
    <w:lvl w:ilvl="2">
      <w:start w:val="1"/>
      <w:numFmt w:val="bullet"/>
      <w:lvlText w:val=""/>
      <w:lvlJc w:val="left"/>
      <w:pPr>
        <w:ind w:left="1134" w:hanging="34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B915A4"/>
    <w:multiLevelType w:val="hybridMultilevel"/>
    <w:tmpl w:val="3078B282"/>
    <w:lvl w:ilvl="0" w:tplc="D5F83EC8">
      <w:start w:val="1"/>
      <w:numFmt w:val="bullet"/>
      <w:pStyle w:val="QuoteDescription"/>
      <w:lvlText w:val=""/>
      <w:lvlJc w:val="left"/>
      <w:pPr>
        <w:ind w:left="720" w:hanging="360"/>
      </w:pPr>
      <w:rPr>
        <w:rFonts w:ascii="Wingdings 3" w:hAnsi="Wingdings 3" w:cs="Symbol" w:hint="default"/>
        <w:color w:val="FA3C4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B668D6"/>
    <w:multiLevelType w:val="hybridMultilevel"/>
    <w:tmpl w:val="949A5950"/>
    <w:styleLink w:val="ListNumILO"/>
    <w:lvl w:ilvl="0" w:tplc="6270EEAA">
      <w:start w:val="1"/>
      <w:numFmt w:val="decimal"/>
      <w:lvlText w:val="%1."/>
      <w:lvlJc w:val="left"/>
      <w:pPr>
        <w:ind w:left="360" w:hanging="360"/>
      </w:pPr>
      <w:rPr>
        <w:rFonts w:ascii="Noto Sans" w:hAnsi="Noto Sans" w:cs="Noto Sans" w:hint="default"/>
        <w:b/>
        <w:i w:val="0"/>
        <w:color w:val="auto"/>
        <w:sz w:val="18"/>
        <w:szCs w:val="18"/>
      </w:rPr>
    </w:lvl>
    <w:lvl w:ilvl="1" w:tplc="032621D4">
      <w:start w:val="1"/>
      <w:numFmt w:val="lowerLetter"/>
      <w:lvlText w:val="(%2)"/>
      <w:lvlJc w:val="left"/>
      <w:pPr>
        <w:ind w:left="2227" w:hanging="720"/>
      </w:pPr>
      <w:rPr>
        <w:rFonts w:hint="default"/>
      </w:rPr>
    </w:lvl>
    <w:lvl w:ilvl="2" w:tplc="6868C14E">
      <w:start w:val="1"/>
      <w:numFmt w:val="lowerRoman"/>
      <w:lvlText w:val="(%3)"/>
      <w:lvlJc w:val="right"/>
      <w:pPr>
        <w:ind w:left="2587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307" w:hanging="360"/>
      </w:pPr>
    </w:lvl>
    <w:lvl w:ilvl="4" w:tplc="08090019" w:tentative="1">
      <w:start w:val="1"/>
      <w:numFmt w:val="lowerLetter"/>
      <w:lvlText w:val="%5."/>
      <w:lvlJc w:val="left"/>
      <w:pPr>
        <w:ind w:left="4027" w:hanging="360"/>
      </w:pPr>
    </w:lvl>
    <w:lvl w:ilvl="5" w:tplc="0809001B" w:tentative="1">
      <w:start w:val="1"/>
      <w:numFmt w:val="lowerRoman"/>
      <w:lvlText w:val="%6."/>
      <w:lvlJc w:val="right"/>
      <w:pPr>
        <w:ind w:left="4747" w:hanging="180"/>
      </w:pPr>
    </w:lvl>
    <w:lvl w:ilvl="6" w:tplc="0809000F" w:tentative="1">
      <w:start w:val="1"/>
      <w:numFmt w:val="decimal"/>
      <w:lvlText w:val="%7."/>
      <w:lvlJc w:val="left"/>
      <w:pPr>
        <w:ind w:left="5467" w:hanging="360"/>
      </w:pPr>
    </w:lvl>
    <w:lvl w:ilvl="7" w:tplc="08090019" w:tentative="1">
      <w:start w:val="1"/>
      <w:numFmt w:val="lowerLetter"/>
      <w:lvlText w:val="%8."/>
      <w:lvlJc w:val="left"/>
      <w:pPr>
        <w:ind w:left="6187" w:hanging="360"/>
      </w:pPr>
    </w:lvl>
    <w:lvl w:ilvl="8" w:tplc="08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6" w15:restartNumberingAfterBreak="0">
    <w:nsid w:val="3CC34BDB"/>
    <w:multiLevelType w:val="hybridMultilevel"/>
    <w:tmpl w:val="B136FB76"/>
    <w:lvl w:ilvl="0" w:tplc="44A6FE82">
      <w:start w:val="1"/>
      <w:numFmt w:val="bullet"/>
      <w:pStyle w:val="BoxTitle"/>
      <w:lvlText w:val=""/>
      <w:lvlJc w:val="left"/>
      <w:pPr>
        <w:ind w:left="720" w:hanging="360"/>
      </w:pPr>
      <w:rPr>
        <w:rFonts w:ascii="Wingdings 3" w:hAnsi="Wingdings 3" w:hint="default"/>
        <w:color w:val="1E2DBE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5928"/>
    <w:multiLevelType w:val="hybridMultilevel"/>
    <w:tmpl w:val="2CEE3242"/>
    <w:lvl w:ilvl="0" w:tplc="7C566ABE">
      <w:start w:val="1"/>
      <w:numFmt w:val="bullet"/>
      <w:pStyle w:val="Headinglevel1"/>
      <w:lvlText w:val=""/>
      <w:lvlJc w:val="left"/>
      <w:pPr>
        <w:ind w:left="360" w:hanging="360"/>
      </w:pPr>
      <w:rPr>
        <w:rFonts w:ascii="Wingdings 3" w:hAnsi="Wingdings 3" w:cs="Symbol" w:hint="default"/>
        <w:color w:val="FA3C4B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A31D30"/>
    <w:multiLevelType w:val="hybridMultilevel"/>
    <w:tmpl w:val="13D0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2ED4"/>
    <w:multiLevelType w:val="hybridMultilevel"/>
    <w:tmpl w:val="5BA68598"/>
    <w:styleLink w:val="Table-Box-GraphicTitle"/>
    <w:lvl w:ilvl="0" w:tplc="DA8E0BEA">
      <w:start w:val="1"/>
      <w:numFmt w:val="lowerLetter"/>
      <w:lvlText w:val="%1."/>
      <w:lvlJc w:val="left"/>
      <w:pPr>
        <w:ind w:left="1040" w:hanging="360"/>
      </w:pPr>
      <w:rPr>
        <w:rFonts w:ascii="Noto Sans" w:hAnsi="Noto Sans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E2DBE"/>
        <w:spacing w:val="0"/>
        <w:kern w:val="0"/>
        <w:position w:val="0"/>
        <w:sz w:val="18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5E0EE26">
      <w:start w:val="1"/>
      <w:numFmt w:val="lowerLetter"/>
      <w:lvlText w:val="(%2)"/>
      <w:lvlJc w:val="left"/>
      <w:pPr>
        <w:ind w:left="2433" w:hanging="720"/>
      </w:pPr>
      <w:rPr>
        <w:rFonts w:hint="default"/>
        <w:b/>
        <w:color w:val="FF3C4B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9C01582"/>
    <w:multiLevelType w:val="multilevel"/>
    <w:tmpl w:val="7C204AC2"/>
    <w:styleLink w:val="ListNoNumILO"/>
    <w:lvl w:ilvl="0">
      <w:start w:val="1"/>
      <w:numFmt w:val="bullet"/>
      <w:lvlText w:val="●"/>
      <w:lvlJc w:val="left"/>
      <w:pPr>
        <w:tabs>
          <w:tab w:val="num" w:pos="340"/>
        </w:tabs>
        <w:ind w:left="567" w:hanging="227"/>
      </w:pPr>
      <w:rPr>
        <w:rFonts w:ascii="Verdana" w:hAnsi="Verdana" w:cs="Times New Roman" w:hint="default"/>
        <w:color w:val="1E2DBE"/>
      </w:rPr>
    </w:lvl>
    <w:lvl w:ilvl="1">
      <w:start w:val="1"/>
      <w:numFmt w:val="bullet"/>
      <w:lvlRestart w:val="0"/>
      <w:lvlText w:val="o"/>
      <w:lvlJc w:val="left"/>
      <w:pPr>
        <w:tabs>
          <w:tab w:val="num" w:pos="567"/>
        </w:tabs>
        <w:ind w:left="794" w:hanging="227"/>
      </w:pPr>
      <w:rPr>
        <w:rFonts w:ascii="Courier New" w:hAnsi="Courier New" w:cs="Courier New" w:hint="default"/>
        <w:color w:val="1E2DBE"/>
      </w:rPr>
    </w:lvl>
    <w:lvl w:ilvl="2">
      <w:start w:val="1"/>
      <w:numFmt w:val="bullet"/>
      <w:lvlText w:val=""/>
      <w:lvlJc w:val="left"/>
      <w:pPr>
        <w:ind w:left="1134" w:hanging="34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1860CD"/>
    <w:multiLevelType w:val="multilevel"/>
    <w:tmpl w:val="CF02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C62846"/>
    <w:multiLevelType w:val="multilevel"/>
    <w:tmpl w:val="0866A752"/>
    <w:lvl w:ilvl="0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color w:val="1E2DBE"/>
      </w:rPr>
    </w:lvl>
    <w:lvl w:ilvl="1">
      <w:start w:val="1"/>
      <w:numFmt w:val="bullet"/>
      <w:lvlRestart w:val="0"/>
      <w:lvlText w:val="o"/>
      <w:lvlJc w:val="left"/>
      <w:pPr>
        <w:tabs>
          <w:tab w:val="num" w:pos="567"/>
        </w:tabs>
        <w:ind w:left="794" w:hanging="227"/>
      </w:pPr>
      <w:rPr>
        <w:rFonts w:ascii="Courier New" w:hAnsi="Courier New" w:cs="Courier New" w:hint="default"/>
        <w:color w:val="1E2DBE"/>
      </w:rPr>
    </w:lvl>
    <w:lvl w:ilvl="2">
      <w:start w:val="1"/>
      <w:numFmt w:val="bullet"/>
      <w:lvlText w:val=""/>
      <w:lvlJc w:val="left"/>
      <w:pPr>
        <w:ind w:left="1134" w:hanging="34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6D1D43"/>
    <w:multiLevelType w:val="multilevel"/>
    <w:tmpl w:val="0866A752"/>
    <w:lvl w:ilvl="0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color w:val="1E2DBE"/>
      </w:rPr>
    </w:lvl>
    <w:lvl w:ilvl="1">
      <w:start w:val="1"/>
      <w:numFmt w:val="bullet"/>
      <w:lvlRestart w:val="0"/>
      <w:lvlText w:val="o"/>
      <w:lvlJc w:val="left"/>
      <w:pPr>
        <w:tabs>
          <w:tab w:val="num" w:pos="567"/>
        </w:tabs>
        <w:ind w:left="794" w:hanging="227"/>
      </w:pPr>
      <w:rPr>
        <w:rFonts w:ascii="Courier New" w:hAnsi="Courier New" w:cs="Courier New" w:hint="default"/>
        <w:color w:val="1E2DBE"/>
      </w:rPr>
    </w:lvl>
    <w:lvl w:ilvl="2">
      <w:start w:val="1"/>
      <w:numFmt w:val="bullet"/>
      <w:lvlText w:val=""/>
      <w:lvlJc w:val="left"/>
      <w:pPr>
        <w:ind w:left="1134" w:hanging="34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5A21F1"/>
    <w:multiLevelType w:val="hybridMultilevel"/>
    <w:tmpl w:val="BC8012E2"/>
    <w:lvl w:ilvl="0" w:tplc="B6FEC6E0">
      <w:start w:val="1"/>
      <w:numFmt w:val="bullet"/>
      <w:pStyle w:val="GraphicTitle"/>
      <w:lvlText w:val=""/>
      <w:lvlJc w:val="left"/>
      <w:pPr>
        <w:ind w:left="360" w:hanging="360"/>
      </w:pPr>
      <w:rPr>
        <w:rFonts w:ascii="Wingdings 3" w:hAnsi="Wingdings 3" w:hint="default"/>
        <w:color w:val="1E2DBE"/>
        <w:sz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CA712C"/>
    <w:multiLevelType w:val="multilevel"/>
    <w:tmpl w:val="CADA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427336">
    <w:abstractNumId w:val="17"/>
  </w:num>
  <w:num w:numId="2" w16cid:durableId="126509406">
    <w:abstractNumId w:val="14"/>
  </w:num>
  <w:num w:numId="3" w16cid:durableId="781849580">
    <w:abstractNumId w:val="15"/>
  </w:num>
  <w:num w:numId="4" w16cid:durableId="1260917364">
    <w:abstractNumId w:val="24"/>
  </w:num>
  <w:num w:numId="5" w16cid:durableId="25836757">
    <w:abstractNumId w:val="12"/>
  </w:num>
  <w:num w:numId="6" w16cid:durableId="1915045474">
    <w:abstractNumId w:val="19"/>
  </w:num>
  <w:num w:numId="7" w16cid:durableId="1227376996">
    <w:abstractNumId w:val="16"/>
  </w:num>
  <w:num w:numId="8" w16cid:durableId="479739053">
    <w:abstractNumId w:val="20"/>
  </w:num>
  <w:num w:numId="9" w16cid:durableId="1406681175">
    <w:abstractNumId w:val="5"/>
  </w:num>
  <w:num w:numId="10" w16cid:durableId="583994888">
    <w:abstractNumId w:val="11"/>
  </w:num>
  <w:num w:numId="11" w16cid:durableId="551189549">
    <w:abstractNumId w:val="2"/>
  </w:num>
  <w:num w:numId="12" w16cid:durableId="1360155984">
    <w:abstractNumId w:val="7"/>
  </w:num>
  <w:num w:numId="13" w16cid:durableId="1530069255">
    <w:abstractNumId w:val="25"/>
  </w:num>
  <w:num w:numId="14" w16cid:durableId="1950311080">
    <w:abstractNumId w:val="4"/>
  </w:num>
  <w:num w:numId="15" w16cid:durableId="1001660523">
    <w:abstractNumId w:val="0"/>
  </w:num>
  <w:num w:numId="16" w16cid:durableId="853420829">
    <w:abstractNumId w:val="21"/>
  </w:num>
  <w:num w:numId="17" w16cid:durableId="1326979167">
    <w:abstractNumId w:val="9"/>
  </w:num>
  <w:num w:numId="18" w16cid:durableId="707922578">
    <w:abstractNumId w:val="8"/>
  </w:num>
  <w:num w:numId="19" w16cid:durableId="64376037">
    <w:abstractNumId w:val="18"/>
  </w:num>
  <w:num w:numId="20" w16cid:durableId="1577780383">
    <w:abstractNumId w:val="1"/>
  </w:num>
  <w:num w:numId="21" w16cid:durableId="1224022888">
    <w:abstractNumId w:val="3"/>
  </w:num>
  <w:num w:numId="22" w16cid:durableId="76752672">
    <w:abstractNumId w:val="10"/>
  </w:num>
  <w:num w:numId="23" w16cid:durableId="1658531997">
    <w:abstractNumId w:val="13"/>
  </w:num>
  <w:num w:numId="24" w16cid:durableId="1756635238">
    <w:abstractNumId w:val="6"/>
  </w:num>
  <w:num w:numId="25" w16cid:durableId="1403680808">
    <w:abstractNumId w:val="22"/>
  </w:num>
  <w:num w:numId="26" w16cid:durableId="127435939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lickAndTypeStyle w:val="NormalBody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9D"/>
    <w:rsid w:val="00001168"/>
    <w:rsid w:val="00001A6E"/>
    <w:rsid w:val="00002E24"/>
    <w:rsid w:val="0000369D"/>
    <w:rsid w:val="00006CF6"/>
    <w:rsid w:val="00007793"/>
    <w:rsid w:val="0001144F"/>
    <w:rsid w:val="00012709"/>
    <w:rsid w:val="00012BF7"/>
    <w:rsid w:val="00014E96"/>
    <w:rsid w:val="00014F73"/>
    <w:rsid w:val="00016D0F"/>
    <w:rsid w:val="00020061"/>
    <w:rsid w:val="000208CA"/>
    <w:rsid w:val="0002116F"/>
    <w:rsid w:val="00021EFF"/>
    <w:rsid w:val="0002696C"/>
    <w:rsid w:val="000269E5"/>
    <w:rsid w:val="00027CBC"/>
    <w:rsid w:val="0003167B"/>
    <w:rsid w:val="00031AC1"/>
    <w:rsid w:val="00034710"/>
    <w:rsid w:val="00035540"/>
    <w:rsid w:val="00036559"/>
    <w:rsid w:val="0003715D"/>
    <w:rsid w:val="00040505"/>
    <w:rsid w:val="00042CD4"/>
    <w:rsid w:val="00044F2B"/>
    <w:rsid w:val="0004571F"/>
    <w:rsid w:val="00046905"/>
    <w:rsid w:val="000532D2"/>
    <w:rsid w:val="00053524"/>
    <w:rsid w:val="00053CC3"/>
    <w:rsid w:val="000574CB"/>
    <w:rsid w:val="00060D7E"/>
    <w:rsid w:val="000617CD"/>
    <w:rsid w:val="00066E8D"/>
    <w:rsid w:val="00067431"/>
    <w:rsid w:val="00070DCE"/>
    <w:rsid w:val="00072B1D"/>
    <w:rsid w:val="00073270"/>
    <w:rsid w:val="00073852"/>
    <w:rsid w:val="00077BBA"/>
    <w:rsid w:val="000802F9"/>
    <w:rsid w:val="000806AF"/>
    <w:rsid w:val="0008490E"/>
    <w:rsid w:val="00085247"/>
    <w:rsid w:val="000903A6"/>
    <w:rsid w:val="00093506"/>
    <w:rsid w:val="0009359C"/>
    <w:rsid w:val="00093C9B"/>
    <w:rsid w:val="00094185"/>
    <w:rsid w:val="000A0F03"/>
    <w:rsid w:val="000A212B"/>
    <w:rsid w:val="000A32BD"/>
    <w:rsid w:val="000A44C2"/>
    <w:rsid w:val="000A5234"/>
    <w:rsid w:val="000A6039"/>
    <w:rsid w:val="000A730D"/>
    <w:rsid w:val="000B0D82"/>
    <w:rsid w:val="000B0F56"/>
    <w:rsid w:val="000B1C4F"/>
    <w:rsid w:val="000B3F8D"/>
    <w:rsid w:val="000C007A"/>
    <w:rsid w:val="000C0D82"/>
    <w:rsid w:val="000C1D3C"/>
    <w:rsid w:val="000C268A"/>
    <w:rsid w:val="000C3878"/>
    <w:rsid w:val="000C4E01"/>
    <w:rsid w:val="000C7155"/>
    <w:rsid w:val="000D0329"/>
    <w:rsid w:val="000D10A3"/>
    <w:rsid w:val="000D10CD"/>
    <w:rsid w:val="000D13C0"/>
    <w:rsid w:val="000D14CD"/>
    <w:rsid w:val="000D1D36"/>
    <w:rsid w:val="000D6C5F"/>
    <w:rsid w:val="000E3967"/>
    <w:rsid w:val="000E3A1C"/>
    <w:rsid w:val="000E5360"/>
    <w:rsid w:val="000E619E"/>
    <w:rsid w:val="000E6996"/>
    <w:rsid w:val="000F2580"/>
    <w:rsid w:val="000F341F"/>
    <w:rsid w:val="000F52CE"/>
    <w:rsid w:val="000F5981"/>
    <w:rsid w:val="000F5CA3"/>
    <w:rsid w:val="000F5E7A"/>
    <w:rsid w:val="000F6F53"/>
    <w:rsid w:val="000F6F99"/>
    <w:rsid w:val="000F7A2A"/>
    <w:rsid w:val="0011069F"/>
    <w:rsid w:val="00110A2A"/>
    <w:rsid w:val="00111560"/>
    <w:rsid w:val="00111C06"/>
    <w:rsid w:val="00112320"/>
    <w:rsid w:val="00112384"/>
    <w:rsid w:val="001123C3"/>
    <w:rsid w:val="0011297A"/>
    <w:rsid w:val="00113BDC"/>
    <w:rsid w:val="00114C95"/>
    <w:rsid w:val="001150F9"/>
    <w:rsid w:val="0011614C"/>
    <w:rsid w:val="00116FB2"/>
    <w:rsid w:val="0011705F"/>
    <w:rsid w:val="001200E0"/>
    <w:rsid w:val="00121F84"/>
    <w:rsid w:val="001256A4"/>
    <w:rsid w:val="00126A6F"/>
    <w:rsid w:val="001306EA"/>
    <w:rsid w:val="001325EB"/>
    <w:rsid w:val="00133863"/>
    <w:rsid w:val="001339AD"/>
    <w:rsid w:val="00133BF9"/>
    <w:rsid w:val="001342FA"/>
    <w:rsid w:val="00137366"/>
    <w:rsid w:val="0014008D"/>
    <w:rsid w:val="00141C9B"/>
    <w:rsid w:val="00143156"/>
    <w:rsid w:val="001432A6"/>
    <w:rsid w:val="00144E81"/>
    <w:rsid w:val="001452F0"/>
    <w:rsid w:val="001453C7"/>
    <w:rsid w:val="001467C1"/>
    <w:rsid w:val="001500D0"/>
    <w:rsid w:val="001503F2"/>
    <w:rsid w:val="00150A54"/>
    <w:rsid w:val="0015281B"/>
    <w:rsid w:val="001535A3"/>
    <w:rsid w:val="0015604D"/>
    <w:rsid w:val="00157A8C"/>
    <w:rsid w:val="001612D7"/>
    <w:rsid w:val="001625E2"/>
    <w:rsid w:val="00163B41"/>
    <w:rsid w:val="00163FC4"/>
    <w:rsid w:val="00164242"/>
    <w:rsid w:val="001647CB"/>
    <w:rsid w:val="001659F2"/>
    <w:rsid w:val="00166A8F"/>
    <w:rsid w:val="00171487"/>
    <w:rsid w:val="00171582"/>
    <w:rsid w:val="00172D35"/>
    <w:rsid w:val="00177307"/>
    <w:rsid w:val="00177A65"/>
    <w:rsid w:val="00181000"/>
    <w:rsid w:val="00182BF8"/>
    <w:rsid w:val="001838CD"/>
    <w:rsid w:val="001843A7"/>
    <w:rsid w:val="00191FF9"/>
    <w:rsid w:val="001A146E"/>
    <w:rsid w:val="001A3829"/>
    <w:rsid w:val="001A419F"/>
    <w:rsid w:val="001A6B1D"/>
    <w:rsid w:val="001B1A9A"/>
    <w:rsid w:val="001B1BB2"/>
    <w:rsid w:val="001B1F3F"/>
    <w:rsid w:val="001B5D18"/>
    <w:rsid w:val="001B60E1"/>
    <w:rsid w:val="001B699F"/>
    <w:rsid w:val="001B747C"/>
    <w:rsid w:val="001B7BFC"/>
    <w:rsid w:val="001B7ED8"/>
    <w:rsid w:val="001C5041"/>
    <w:rsid w:val="001C5585"/>
    <w:rsid w:val="001C57F2"/>
    <w:rsid w:val="001C7958"/>
    <w:rsid w:val="001D0EEB"/>
    <w:rsid w:val="001D28B5"/>
    <w:rsid w:val="001D30B1"/>
    <w:rsid w:val="001D46C2"/>
    <w:rsid w:val="001D5CB0"/>
    <w:rsid w:val="001D646B"/>
    <w:rsid w:val="001E20A1"/>
    <w:rsid w:val="001E4D31"/>
    <w:rsid w:val="001E5715"/>
    <w:rsid w:val="001E5793"/>
    <w:rsid w:val="001E6191"/>
    <w:rsid w:val="001E6F44"/>
    <w:rsid w:val="001E79B1"/>
    <w:rsid w:val="001E7EA8"/>
    <w:rsid w:val="001F36E5"/>
    <w:rsid w:val="001F6175"/>
    <w:rsid w:val="001F646F"/>
    <w:rsid w:val="001F698C"/>
    <w:rsid w:val="0020056C"/>
    <w:rsid w:val="002005BB"/>
    <w:rsid w:val="00200BC5"/>
    <w:rsid w:val="002042D0"/>
    <w:rsid w:val="002078B1"/>
    <w:rsid w:val="00207A3B"/>
    <w:rsid w:val="002105BA"/>
    <w:rsid w:val="00211356"/>
    <w:rsid w:val="002124C3"/>
    <w:rsid w:val="00213105"/>
    <w:rsid w:val="002133D9"/>
    <w:rsid w:val="0021768B"/>
    <w:rsid w:val="00220076"/>
    <w:rsid w:val="00220120"/>
    <w:rsid w:val="002207C8"/>
    <w:rsid w:val="0022445C"/>
    <w:rsid w:val="00230057"/>
    <w:rsid w:val="00232D8B"/>
    <w:rsid w:val="00232E5E"/>
    <w:rsid w:val="00234030"/>
    <w:rsid w:val="00235583"/>
    <w:rsid w:val="00241016"/>
    <w:rsid w:val="00243850"/>
    <w:rsid w:val="00245586"/>
    <w:rsid w:val="0024585C"/>
    <w:rsid w:val="00245AB3"/>
    <w:rsid w:val="00251EEC"/>
    <w:rsid w:val="0025292B"/>
    <w:rsid w:val="00252EDF"/>
    <w:rsid w:val="002533DB"/>
    <w:rsid w:val="00256086"/>
    <w:rsid w:val="00256335"/>
    <w:rsid w:val="00257224"/>
    <w:rsid w:val="00260D30"/>
    <w:rsid w:val="00261732"/>
    <w:rsid w:val="00262C4D"/>
    <w:rsid w:val="00263F35"/>
    <w:rsid w:val="002648ED"/>
    <w:rsid w:val="00265C31"/>
    <w:rsid w:val="002661E2"/>
    <w:rsid w:val="002664F3"/>
    <w:rsid w:val="002674A9"/>
    <w:rsid w:val="002711B1"/>
    <w:rsid w:val="00273FEE"/>
    <w:rsid w:val="0027406A"/>
    <w:rsid w:val="00276824"/>
    <w:rsid w:val="00277720"/>
    <w:rsid w:val="00277DE8"/>
    <w:rsid w:val="00277EC2"/>
    <w:rsid w:val="00280B29"/>
    <w:rsid w:val="0028171B"/>
    <w:rsid w:val="0028306F"/>
    <w:rsid w:val="00283242"/>
    <w:rsid w:val="002846D5"/>
    <w:rsid w:val="002922B4"/>
    <w:rsid w:val="00293AB2"/>
    <w:rsid w:val="00293F28"/>
    <w:rsid w:val="00294B42"/>
    <w:rsid w:val="00295FF9"/>
    <w:rsid w:val="00296B66"/>
    <w:rsid w:val="002971BE"/>
    <w:rsid w:val="002A35A7"/>
    <w:rsid w:val="002A59FE"/>
    <w:rsid w:val="002A7D6C"/>
    <w:rsid w:val="002B1009"/>
    <w:rsid w:val="002B1E3D"/>
    <w:rsid w:val="002B5588"/>
    <w:rsid w:val="002C0A96"/>
    <w:rsid w:val="002C1DFB"/>
    <w:rsid w:val="002C28DB"/>
    <w:rsid w:val="002C2F0D"/>
    <w:rsid w:val="002C3CC6"/>
    <w:rsid w:val="002C4964"/>
    <w:rsid w:val="002C7F13"/>
    <w:rsid w:val="002D70F5"/>
    <w:rsid w:val="002D7326"/>
    <w:rsid w:val="002D7F37"/>
    <w:rsid w:val="002E217B"/>
    <w:rsid w:val="002E3BE1"/>
    <w:rsid w:val="002E4630"/>
    <w:rsid w:val="002F0BE1"/>
    <w:rsid w:val="002F3A34"/>
    <w:rsid w:val="00300585"/>
    <w:rsid w:val="00306117"/>
    <w:rsid w:val="003073A3"/>
    <w:rsid w:val="00311125"/>
    <w:rsid w:val="003127F2"/>
    <w:rsid w:val="003173B2"/>
    <w:rsid w:val="003220CB"/>
    <w:rsid w:val="003233F5"/>
    <w:rsid w:val="00323C50"/>
    <w:rsid w:val="00324EBE"/>
    <w:rsid w:val="00325170"/>
    <w:rsid w:val="00327A5B"/>
    <w:rsid w:val="0033219F"/>
    <w:rsid w:val="00333054"/>
    <w:rsid w:val="00333318"/>
    <w:rsid w:val="003349AD"/>
    <w:rsid w:val="0033651F"/>
    <w:rsid w:val="0033665A"/>
    <w:rsid w:val="00343E28"/>
    <w:rsid w:val="0034519C"/>
    <w:rsid w:val="00346E5E"/>
    <w:rsid w:val="00346F7F"/>
    <w:rsid w:val="00346FA5"/>
    <w:rsid w:val="00347261"/>
    <w:rsid w:val="00347C9B"/>
    <w:rsid w:val="003507DB"/>
    <w:rsid w:val="003548FA"/>
    <w:rsid w:val="003556ED"/>
    <w:rsid w:val="00357BEB"/>
    <w:rsid w:val="00360994"/>
    <w:rsid w:val="00362511"/>
    <w:rsid w:val="003639DC"/>
    <w:rsid w:val="00367D6F"/>
    <w:rsid w:val="00371A62"/>
    <w:rsid w:val="00371C73"/>
    <w:rsid w:val="0037213A"/>
    <w:rsid w:val="00372279"/>
    <w:rsid w:val="003747D0"/>
    <w:rsid w:val="00376288"/>
    <w:rsid w:val="003766A8"/>
    <w:rsid w:val="00376F47"/>
    <w:rsid w:val="00377372"/>
    <w:rsid w:val="0038076D"/>
    <w:rsid w:val="0038163F"/>
    <w:rsid w:val="00381672"/>
    <w:rsid w:val="00382F0C"/>
    <w:rsid w:val="003831F3"/>
    <w:rsid w:val="0038374D"/>
    <w:rsid w:val="00383ED8"/>
    <w:rsid w:val="003865D7"/>
    <w:rsid w:val="003908FB"/>
    <w:rsid w:val="00392955"/>
    <w:rsid w:val="00392E47"/>
    <w:rsid w:val="0039339F"/>
    <w:rsid w:val="00394993"/>
    <w:rsid w:val="00395613"/>
    <w:rsid w:val="00397253"/>
    <w:rsid w:val="00397497"/>
    <w:rsid w:val="003A01EA"/>
    <w:rsid w:val="003A0503"/>
    <w:rsid w:val="003A0E47"/>
    <w:rsid w:val="003A1567"/>
    <w:rsid w:val="003A450F"/>
    <w:rsid w:val="003A46A4"/>
    <w:rsid w:val="003A5E47"/>
    <w:rsid w:val="003A7E7E"/>
    <w:rsid w:val="003B0332"/>
    <w:rsid w:val="003B1ECE"/>
    <w:rsid w:val="003B1F16"/>
    <w:rsid w:val="003B5750"/>
    <w:rsid w:val="003B7E83"/>
    <w:rsid w:val="003C159D"/>
    <w:rsid w:val="003C7137"/>
    <w:rsid w:val="003D0627"/>
    <w:rsid w:val="003D0E69"/>
    <w:rsid w:val="003D13B6"/>
    <w:rsid w:val="003D188B"/>
    <w:rsid w:val="003D4FBE"/>
    <w:rsid w:val="003D5285"/>
    <w:rsid w:val="003D6397"/>
    <w:rsid w:val="003D6895"/>
    <w:rsid w:val="003E0EEB"/>
    <w:rsid w:val="003E26C8"/>
    <w:rsid w:val="003E41B9"/>
    <w:rsid w:val="003E42FC"/>
    <w:rsid w:val="003E4C73"/>
    <w:rsid w:val="003E5B0F"/>
    <w:rsid w:val="003E7FB0"/>
    <w:rsid w:val="003F1553"/>
    <w:rsid w:val="003F262D"/>
    <w:rsid w:val="003F2C2D"/>
    <w:rsid w:val="003F5003"/>
    <w:rsid w:val="003F5110"/>
    <w:rsid w:val="003F644B"/>
    <w:rsid w:val="003F6DEF"/>
    <w:rsid w:val="003F7B17"/>
    <w:rsid w:val="00400148"/>
    <w:rsid w:val="004008F5"/>
    <w:rsid w:val="00401A9A"/>
    <w:rsid w:val="00402A42"/>
    <w:rsid w:val="004033C3"/>
    <w:rsid w:val="00406AEA"/>
    <w:rsid w:val="00407DD1"/>
    <w:rsid w:val="00410411"/>
    <w:rsid w:val="0041298F"/>
    <w:rsid w:val="004134BB"/>
    <w:rsid w:val="00415539"/>
    <w:rsid w:val="004171ED"/>
    <w:rsid w:val="004179DC"/>
    <w:rsid w:val="00421344"/>
    <w:rsid w:val="00422530"/>
    <w:rsid w:val="00423C80"/>
    <w:rsid w:val="004276DB"/>
    <w:rsid w:val="00431160"/>
    <w:rsid w:val="00432C17"/>
    <w:rsid w:val="00432E31"/>
    <w:rsid w:val="004342D1"/>
    <w:rsid w:val="004355BD"/>
    <w:rsid w:val="00436DAC"/>
    <w:rsid w:val="00436F6D"/>
    <w:rsid w:val="0043721F"/>
    <w:rsid w:val="004400A1"/>
    <w:rsid w:val="00440AE4"/>
    <w:rsid w:val="00443F92"/>
    <w:rsid w:val="004443C7"/>
    <w:rsid w:val="004455C6"/>
    <w:rsid w:val="00445F45"/>
    <w:rsid w:val="00447136"/>
    <w:rsid w:val="00447D43"/>
    <w:rsid w:val="004513E5"/>
    <w:rsid w:val="00451E9A"/>
    <w:rsid w:val="00453D81"/>
    <w:rsid w:val="00453E9B"/>
    <w:rsid w:val="004541D1"/>
    <w:rsid w:val="00455A87"/>
    <w:rsid w:val="00456B3B"/>
    <w:rsid w:val="004574C3"/>
    <w:rsid w:val="00460FE9"/>
    <w:rsid w:val="00463E92"/>
    <w:rsid w:val="0046708A"/>
    <w:rsid w:val="00467CEE"/>
    <w:rsid w:val="00471C11"/>
    <w:rsid w:val="00471E6F"/>
    <w:rsid w:val="00474C14"/>
    <w:rsid w:val="00475D29"/>
    <w:rsid w:val="004765A5"/>
    <w:rsid w:val="00477F16"/>
    <w:rsid w:val="0048067F"/>
    <w:rsid w:val="00480FB7"/>
    <w:rsid w:val="00481592"/>
    <w:rsid w:val="00481EE5"/>
    <w:rsid w:val="00486C04"/>
    <w:rsid w:val="00490493"/>
    <w:rsid w:val="004918BA"/>
    <w:rsid w:val="00491BB2"/>
    <w:rsid w:val="0049286A"/>
    <w:rsid w:val="00494B7B"/>
    <w:rsid w:val="004961C2"/>
    <w:rsid w:val="004965EB"/>
    <w:rsid w:val="004978F5"/>
    <w:rsid w:val="004A2665"/>
    <w:rsid w:val="004A46BC"/>
    <w:rsid w:val="004A5805"/>
    <w:rsid w:val="004A6705"/>
    <w:rsid w:val="004A722A"/>
    <w:rsid w:val="004B330E"/>
    <w:rsid w:val="004B3367"/>
    <w:rsid w:val="004B38B3"/>
    <w:rsid w:val="004B3DDB"/>
    <w:rsid w:val="004B4076"/>
    <w:rsid w:val="004B4165"/>
    <w:rsid w:val="004B4516"/>
    <w:rsid w:val="004B62AF"/>
    <w:rsid w:val="004B6B09"/>
    <w:rsid w:val="004B7D67"/>
    <w:rsid w:val="004C2061"/>
    <w:rsid w:val="004C5B4A"/>
    <w:rsid w:val="004D0F5E"/>
    <w:rsid w:val="004D1CEC"/>
    <w:rsid w:val="004D344C"/>
    <w:rsid w:val="004D4738"/>
    <w:rsid w:val="004D4C02"/>
    <w:rsid w:val="004D5D0C"/>
    <w:rsid w:val="004E05BF"/>
    <w:rsid w:val="004E0C50"/>
    <w:rsid w:val="004E2BE0"/>
    <w:rsid w:val="004E399D"/>
    <w:rsid w:val="004E5D30"/>
    <w:rsid w:val="004E7312"/>
    <w:rsid w:val="004F1DEC"/>
    <w:rsid w:val="004F53CD"/>
    <w:rsid w:val="004F6A83"/>
    <w:rsid w:val="004F7BDD"/>
    <w:rsid w:val="00500D40"/>
    <w:rsid w:val="00501754"/>
    <w:rsid w:val="00501E0E"/>
    <w:rsid w:val="00502547"/>
    <w:rsid w:val="00502FE7"/>
    <w:rsid w:val="00503D89"/>
    <w:rsid w:val="0051049C"/>
    <w:rsid w:val="005136B9"/>
    <w:rsid w:val="0051442A"/>
    <w:rsid w:val="00515503"/>
    <w:rsid w:val="00515BC3"/>
    <w:rsid w:val="00516A87"/>
    <w:rsid w:val="00521E91"/>
    <w:rsid w:val="00524590"/>
    <w:rsid w:val="00526046"/>
    <w:rsid w:val="00527F10"/>
    <w:rsid w:val="0053044A"/>
    <w:rsid w:val="0053105F"/>
    <w:rsid w:val="00531EE4"/>
    <w:rsid w:val="00533C7C"/>
    <w:rsid w:val="00535AAB"/>
    <w:rsid w:val="005361C9"/>
    <w:rsid w:val="00536BCF"/>
    <w:rsid w:val="00536E52"/>
    <w:rsid w:val="00537244"/>
    <w:rsid w:val="0054133E"/>
    <w:rsid w:val="005431CD"/>
    <w:rsid w:val="005461EF"/>
    <w:rsid w:val="0054631B"/>
    <w:rsid w:val="00547FC2"/>
    <w:rsid w:val="005506D6"/>
    <w:rsid w:val="0055142E"/>
    <w:rsid w:val="00552B2C"/>
    <w:rsid w:val="005556BD"/>
    <w:rsid w:val="00555725"/>
    <w:rsid w:val="00555BB2"/>
    <w:rsid w:val="00560487"/>
    <w:rsid w:val="00563C65"/>
    <w:rsid w:val="00571519"/>
    <w:rsid w:val="00573892"/>
    <w:rsid w:val="005768FC"/>
    <w:rsid w:val="00576CCB"/>
    <w:rsid w:val="00577476"/>
    <w:rsid w:val="00582F9E"/>
    <w:rsid w:val="005833D5"/>
    <w:rsid w:val="00586D8D"/>
    <w:rsid w:val="00592D05"/>
    <w:rsid w:val="00597836"/>
    <w:rsid w:val="005A2365"/>
    <w:rsid w:val="005A30F7"/>
    <w:rsid w:val="005A3E9B"/>
    <w:rsid w:val="005A480F"/>
    <w:rsid w:val="005A4E3D"/>
    <w:rsid w:val="005A5094"/>
    <w:rsid w:val="005B066C"/>
    <w:rsid w:val="005B0D4A"/>
    <w:rsid w:val="005B1D92"/>
    <w:rsid w:val="005B2C89"/>
    <w:rsid w:val="005B2CEB"/>
    <w:rsid w:val="005B4A47"/>
    <w:rsid w:val="005B587C"/>
    <w:rsid w:val="005C0E97"/>
    <w:rsid w:val="005C236B"/>
    <w:rsid w:val="005C2529"/>
    <w:rsid w:val="005C4B5C"/>
    <w:rsid w:val="005C732E"/>
    <w:rsid w:val="005D5998"/>
    <w:rsid w:val="005D5DBD"/>
    <w:rsid w:val="005D64CA"/>
    <w:rsid w:val="005D6B9D"/>
    <w:rsid w:val="005E1DA6"/>
    <w:rsid w:val="005E2197"/>
    <w:rsid w:val="005E33C2"/>
    <w:rsid w:val="005F039F"/>
    <w:rsid w:val="005F271E"/>
    <w:rsid w:val="005F28B0"/>
    <w:rsid w:val="005F3471"/>
    <w:rsid w:val="005F40C1"/>
    <w:rsid w:val="005F5836"/>
    <w:rsid w:val="005F6F50"/>
    <w:rsid w:val="005F7140"/>
    <w:rsid w:val="006006B7"/>
    <w:rsid w:val="00601E8F"/>
    <w:rsid w:val="00605620"/>
    <w:rsid w:val="0060648B"/>
    <w:rsid w:val="006078B7"/>
    <w:rsid w:val="00610335"/>
    <w:rsid w:val="006126B8"/>
    <w:rsid w:val="00613B2D"/>
    <w:rsid w:val="00613D92"/>
    <w:rsid w:val="00616CDF"/>
    <w:rsid w:val="006205E0"/>
    <w:rsid w:val="00621880"/>
    <w:rsid w:val="00624752"/>
    <w:rsid w:val="00624E10"/>
    <w:rsid w:val="00624ED0"/>
    <w:rsid w:val="0062541A"/>
    <w:rsid w:val="00630D94"/>
    <w:rsid w:val="0063124D"/>
    <w:rsid w:val="00633196"/>
    <w:rsid w:val="0063385B"/>
    <w:rsid w:val="0063433F"/>
    <w:rsid w:val="00635340"/>
    <w:rsid w:val="006416A2"/>
    <w:rsid w:val="0064217C"/>
    <w:rsid w:val="00642202"/>
    <w:rsid w:val="00643BD8"/>
    <w:rsid w:val="00643F13"/>
    <w:rsid w:val="00646DA4"/>
    <w:rsid w:val="00647A1B"/>
    <w:rsid w:val="00650560"/>
    <w:rsid w:val="00651427"/>
    <w:rsid w:val="0065241A"/>
    <w:rsid w:val="00653241"/>
    <w:rsid w:val="00654184"/>
    <w:rsid w:val="00656235"/>
    <w:rsid w:val="0066373F"/>
    <w:rsid w:val="006642A0"/>
    <w:rsid w:val="006650CC"/>
    <w:rsid w:val="00673EA8"/>
    <w:rsid w:val="006776A7"/>
    <w:rsid w:val="00677D12"/>
    <w:rsid w:val="006818AD"/>
    <w:rsid w:val="00686A30"/>
    <w:rsid w:val="0068721A"/>
    <w:rsid w:val="00687A3E"/>
    <w:rsid w:val="006901CD"/>
    <w:rsid w:val="006907B4"/>
    <w:rsid w:val="006912D7"/>
    <w:rsid w:val="00692602"/>
    <w:rsid w:val="00692892"/>
    <w:rsid w:val="00692D2A"/>
    <w:rsid w:val="006951B1"/>
    <w:rsid w:val="0069552E"/>
    <w:rsid w:val="006963CF"/>
    <w:rsid w:val="006A1FD8"/>
    <w:rsid w:val="006A3DB4"/>
    <w:rsid w:val="006B271B"/>
    <w:rsid w:val="006B3C54"/>
    <w:rsid w:val="006B4A9E"/>
    <w:rsid w:val="006B4FE2"/>
    <w:rsid w:val="006C16B9"/>
    <w:rsid w:val="006C1A71"/>
    <w:rsid w:val="006C21CB"/>
    <w:rsid w:val="006C6811"/>
    <w:rsid w:val="006C6E3C"/>
    <w:rsid w:val="006D03D5"/>
    <w:rsid w:val="006D073D"/>
    <w:rsid w:val="006D0790"/>
    <w:rsid w:val="006D36B4"/>
    <w:rsid w:val="006D3975"/>
    <w:rsid w:val="006D3BAD"/>
    <w:rsid w:val="006E4904"/>
    <w:rsid w:val="006E5BDC"/>
    <w:rsid w:val="006E6F3B"/>
    <w:rsid w:val="006F0EB8"/>
    <w:rsid w:val="006F1B06"/>
    <w:rsid w:val="006F6DF1"/>
    <w:rsid w:val="007004AF"/>
    <w:rsid w:val="007015BB"/>
    <w:rsid w:val="007026D4"/>
    <w:rsid w:val="007041E1"/>
    <w:rsid w:val="00704A55"/>
    <w:rsid w:val="00706284"/>
    <w:rsid w:val="007072D9"/>
    <w:rsid w:val="00710989"/>
    <w:rsid w:val="00712022"/>
    <w:rsid w:val="00716D66"/>
    <w:rsid w:val="0072115E"/>
    <w:rsid w:val="0072276F"/>
    <w:rsid w:val="00722917"/>
    <w:rsid w:val="007253AC"/>
    <w:rsid w:val="0073169C"/>
    <w:rsid w:val="00733316"/>
    <w:rsid w:val="0073401E"/>
    <w:rsid w:val="00735D72"/>
    <w:rsid w:val="0074173F"/>
    <w:rsid w:val="00742509"/>
    <w:rsid w:val="007432C8"/>
    <w:rsid w:val="007433D4"/>
    <w:rsid w:val="00743EFE"/>
    <w:rsid w:val="00744B5E"/>
    <w:rsid w:val="00747F05"/>
    <w:rsid w:val="00753115"/>
    <w:rsid w:val="00754C2D"/>
    <w:rsid w:val="00755132"/>
    <w:rsid w:val="007554D7"/>
    <w:rsid w:val="00755D9F"/>
    <w:rsid w:val="00760B9C"/>
    <w:rsid w:val="00760E52"/>
    <w:rsid w:val="00761659"/>
    <w:rsid w:val="0076475B"/>
    <w:rsid w:val="00764BFA"/>
    <w:rsid w:val="0076509B"/>
    <w:rsid w:val="0076583E"/>
    <w:rsid w:val="00765D37"/>
    <w:rsid w:val="00771515"/>
    <w:rsid w:val="007718D6"/>
    <w:rsid w:val="00773C13"/>
    <w:rsid w:val="0077460F"/>
    <w:rsid w:val="007757A4"/>
    <w:rsid w:val="00777E18"/>
    <w:rsid w:val="00780778"/>
    <w:rsid w:val="00785CC1"/>
    <w:rsid w:val="00787E07"/>
    <w:rsid w:val="00790ACE"/>
    <w:rsid w:val="0079120B"/>
    <w:rsid w:val="0079127A"/>
    <w:rsid w:val="00791CBA"/>
    <w:rsid w:val="007942D4"/>
    <w:rsid w:val="00795927"/>
    <w:rsid w:val="007A0CC5"/>
    <w:rsid w:val="007A1AF6"/>
    <w:rsid w:val="007A3765"/>
    <w:rsid w:val="007A4234"/>
    <w:rsid w:val="007A53E6"/>
    <w:rsid w:val="007A6CB3"/>
    <w:rsid w:val="007B0E7F"/>
    <w:rsid w:val="007B141B"/>
    <w:rsid w:val="007B1643"/>
    <w:rsid w:val="007B2A45"/>
    <w:rsid w:val="007B37F1"/>
    <w:rsid w:val="007B5848"/>
    <w:rsid w:val="007C03C0"/>
    <w:rsid w:val="007C1481"/>
    <w:rsid w:val="007C1AB0"/>
    <w:rsid w:val="007C23B9"/>
    <w:rsid w:val="007C2742"/>
    <w:rsid w:val="007C3373"/>
    <w:rsid w:val="007C3604"/>
    <w:rsid w:val="007C4E9A"/>
    <w:rsid w:val="007C6446"/>
    <w:rsid w:val="007C7358"/>
    <w:rsid w:val="007C7609"/>
    <w:rsid w:val="007D0938"/>
    <w:rsid w:val="007D135E"/>
    <w:rsid w:val="007D2E4D"/>
    <w:rsid w:val="007D3178"/>
    <w:rsid w:val="007D3D10"/>
    <w:rsid w:val="007D66B0"/>
    <w:rsid w:val="007D6CF6"/>
    <w:rsid w:val="007E1E56"/>
    <w:rsid w:val="007E2B28"/>
    <w:rsid w:val="007E35AA"/>
    <w:rsid w:val="007E688A"/>
    <w:rsid w:val="007E6BCE"/>
    <w:rsid w:val="007E75C5"/>
    <w:rsid w:val="007E75F6"/>
    <w:rsid w:val="007F0CE6"/>
    <w:rsid w:val="007F148D"/>
    <w:rsid w:val="007F1D66"/>
    <w:rsid w:val="007F262C"/>
    <w:rsid w:val="007F3ACE"/>
    <w:rsid w:val="007F755D"/>
    <w:rsid w:val="00800259"/>
    <w:rsid w:val="008004DC"/>
    <w:rsid w:val="00800DB7"/>
    <w:rsid w:val="008037C5"/>
    <w:rsid w:val="00805900"/>
    <w:rsid w:val="008059D3"/>
    <w:rsid w:val="00811ADA"/>
    <w:rsid w:val="008200E3"/>
    <w:rsid w:val="008201AA"/>
    <w:rsid w:val="00823A57"/>
    <w:rsid w:val="008276E2"/>
    <w:rsid w:val="00830C02"/>
    <w:rsid w:val="00831014"/>
    <w:rsid w:val="008313F8"/>
    <w:rsid w:val="00831C45"/>
    <w:rsid w:val="0083231E"/>
    <w:rsid w:val="00832ACC"/>
    <w:rsid w:val="00832D6F"/>
    <w:rsid w:val="00832D81"/>
    <w:rsid w:val="0083538E"/>
    <w:rsid w:val="00835CC2"/>
    <w:rsid w:val="00836DBB"/>
    <w:rsid w:val="00837CD1"/>
    <w:rsid w:val="00840AED"/>
    <w:rsid w:val="008417FD"/>
    <w:rsid w:val="00842BA2"/>
    <w:rsid w:val="00843C25"/>
    <w:rsid w:val="00843F6C"/>
    <w:rsid w:val="00843FA3"/>
    <w:rsid w:val="008449ED"/>
    <w:rsid w:val="008451F1"/>
    <w:rsid w:val="0085039E"/>
    <w:rsid w:val="00856120"/>
    <w:rsid w:val="0085616A"/>
    <w:rsid w:val="00860D1A"/>
    <w:rsid w:val="00862A9B"/>
    <w:rsid w:val="00863107"/>
    <w:rsid w:val="00863AB7"/>
    <w:rsid w:val="008676FE"/>
    <w:rsid w:val="00870E82"/>
    <w:rsid w:val="00875E55"/>
    <w:rsid w:val="00876AF3"/>
    <w:rsid w:val="00876C08"/>
    <w:rsid w:val="00880CA7"/>
    <w:rsid w:val="00885003"/>
    <w:rsid w:val="0088508A"/>
    <w:rsid w:val="00885FAB"/>
    <w:rsid w:val="00890816"/>
    <w:rsid w:val="00890C7F"/>
    <w:rsid w:val="00890DB1"/>
    <w:rsid w:val="0089184F"/>
    <w:rsid w:val="00892BF4"/>
    <w:rsid w:val="00894086"/>
    <w:rsid w:val="00894813"/>
    <w:rsid w:val="008948F9"/>
    <w:rsid w:val="008968AC"/>
    <w:rsid w:val="00896DB4"/>
    <w:rsid w:val="00897580"/>
    <w:rsid w:val="008A079D"/>
    <w:rsid w:val="008A0C41"/>
    <w:rsid w:val="008A2425"/>
    <w:rsid w:val="008A4D15"/>
    <w:rsid w:val="008A6740"/>
    <w:rsid w:val="008B0E27"/>
    <w:rsid w:val="008B2785"/>
    <w:rsid w:val="008B4074"/>
    <w:rsid w:val="008B4B13"/>
    <w:rsid w:val="008B4F15"/>
    <w:rsid w:val="008B721B"/>
    <w:rsid w:val="008B7314"/>
    <w:rsid w:val="008B7D3B"/>
    <w:rsid w:val="008C1669"/>
    <w:rsid w:val="008C1CFB"/>
    <w:rsid w:val="008C2301"/>
    <w:rsid w:val="008C4247"/>
    <w:rsid w:val="008C4B09"/>
    <w:rsid w:val="008C4DB3"/>
    <w:rsid w:val="008C5ED4"/>
    <w:rsid w:val="008C635D"/>
    <w:rsid w:val="008C76E7"/>
    <w:rsid w:val="008D0FAE"/>
    <w:rsid w:val="008D36E8"/>
    <w:rsid w:val="008D38C1"/>
    <w:rsid w:val="008D3A0E"/>
    <w:rsid w:val="008D42B5"/>
    <w:rsid w:val="008D52DD"/>
    <w:rsid w:val="008D5633"/>
    <w:rsid w:val="008D59F1"/>
    <w:rsid w:val="008D63EA"/>
    <w:rsid w:val="008E29AE"/>
    <w:rsid w:val="008E47E6"/>
    <w:rsid w:val="008E53FA"/>
    <w:rsid w:val="008E55B3"/>
    <w:rsid w:val="008E5CD5"/>
    <w:rsid w:val="008E5F11"/>
    <w:rsid w:val="008F05A7"/>
    <w:rsid w:val="008F19B5"/>
    <w:rsid w:val="008F1BF1"/>
    <w:rsid w:val="008F7839"/>
    <w:rsid w:val="0090398D"/>
    <w:rsid w:val="00903CB1"/>
    <w:rsid w:val="00905C5B"/>
    <w:rsid w:val="00907550"/>
    <w:rsid w:val="009121DD"/>
    <w:rsid w:val="009138D9"/>
    <w:rsid w:val="009140A9"/>
    <w:rsid w:val="00915C4F"/>
    <w:rsid w:val="00917F43"/>
    <w:rsid w:val="00921BE0"/>
    <w:rsid w:val="00924576"/>
    <w:rsid w:val="00927863"/>
    <w:rsid w:val="009310A3"/>
    <w:rsid w:val="009338B2"/>
    <w:rsid w:val="00933CE1"/>
    <w:rsid w:val="00935AE8"/>
    <w:rsid w:val="00936833"/>
    <w:rsid w:val="00936FF5"/>
    <w:rsid w:val="0093746B"/>
    <w:rsid w:val="00937AFD"/>
    <w:rsid w:val="009421ED"/>
    <w:rsid w:val="00942AD7"/>
    <w:rsid w:val="009436C6"/>
    <w:rsid w:val="00944116"/>
    <w:rsid w:val="00945AD3"/>
    <w:rsid w:val="009478C1"/>
    <w:rsid w:val="00947B28"/>
    <w:rsid w:val="00950608"/>
    <w:rsid w:val="00950D93"/>
    <w:rsid w:val="00955624"/>
    <w:rsid w:val="00960F70"/>
    <w:rsid w:val="00964D07"/>
    <w:rsid w:val="00970002"/>
    <w:rsid w:val="00970F1A"/>
    <w:rsid w:val="0097116F"/>
    <w:rsid w:val="0097130F"/>
    <w:rsid w:val="009717DA"/>
    <w:rsid w:val="009721E3"/>
    <w:rsid w:val="00976625"/>
    <w:rsid w:val="00977753"/>
    <w:rsid w:val="00982BC1"/>
    <w:rsid w:val="00984487"/>
    <w:rsid w:val="009878DC"/>
    <w:rsid w:val="009918A3"/>
    <w:rsid w:val="00991D4D"/>
    <w:rsid w:val="00992EB6"/>
    <w:rsid w:val="00993905"/>
    <w:rsid w:val="00996286"/>
    <w:rsid w:val="009972D9"/>
    <w:rsid w:val="009A0456"/>
    <w:rsid w:val="009A7098"/>
    <w:rsid w:val="009B251D"/>
    <w:rsid w:val="009B33D5"/>
    <w:rsid w:val="009B37D8"/>
    <w:rsid w:val="009B419E"/>
    <w:rsid w:val="009B5F74"/>
    <w:rsid w:val="009B69B7"/>
    <w:rsid w:val="009C117F"/>
    <w:rsid w:val="009C15D1"/>
    <w:rsid w:val="009C2707"/>
    <w:rsid w:val="009C2AD1"/>
    <w:rsid w:val="009C2DEB"/>
    <w:rsid w:val="009C35BB"/>
    <w:rsid w:val="009C71B1"/>
    <w:rsid w:val="009C7946"/>
    <w:rsid w:val="009D046B"/>
    <w:rsid w:val="009D0681"/>
    <w:rsid w:val="009D1120"/>
    <w:rsid w:val="009D4B1A"/>
    <w:rsid w:val="009D6786"/>
    <w:rsid w:val="009D6E0E"/>
    <w:rsid w:val="009E24B3"/>
    <w:rsid w:val="009E44AA"/>
    <w:rsid w:val="009E66CB"/>
    <w:rsid w:val="009E6BA7"/>
    <w:rsid w:val="009E6C48"/>
    <w:rsid w:val="009F067E"/>
    <w:rsid w:val="009F0B37"/>
    <w:rsid w:val="009F119A"/>
    <w:rsid w:val="009F1DDD"/>
    <w:rsid w:val="009F4972"/>
    <w:rsid w:val="009F4D6E"/>
    <w:rsid w:val="009F57CD"/>
    <w:rsid w:val="009F5D54"/>
    <w:rsid w:val="009F77A9"/>
    <w:rsid w:val="00A001FC"/>
    <w:rsid w:val="00A00723"/>
    <w:rsid w:val="00A02411"/>
    <w:rsid w:val="00A0275D"/>
    <w:rsid w:val="00A06E45"/>
    <w:rsid w:val="00A06F85"/>
    <w:rsid w:val="00A120A3"/>
    <w:rsid w:val="00A12F78"/>
    <w:rsid w:val="00A13664"/>
    <w:rsid w:val="00A1373D"/>
    <w:rsid w:val="00A14BB9"/>
    <w:rsid w:val="00A15FD5"/>
    <w:rsid w:val="00A167D8"/>
    <w:rsid w:val="00A20BA8"/>
    <w:rsid w:val="00A21DBB"/>
    <w:rsid w:val="00A235C0"/>
    <w:rsid w:val="00A2748B"/>
    <w:rsid w:val="00A274BE"/>
    <w:rsid w:val="00A31108"/>
    <w:rsid w:val="00A32798"/>
    <w:rsid w:val="00A3456C"/>
    <w:rsid w:val="00A354DA"/>
    <w:rsid w:val="00A36011"/>
    <w:rsid w:val="00A3620D"/>
    <w:rsid w:val="00A370B4"/>
    <w:rsid w:val="00A37842"/>
    <w:rsid w:val="00A411B8"/>
    <w:rsid w:val="00A4182A"/>
    <w:rsid w:val="00A41B75"/>
    <w:rsid w:val="00A438C9"/>
    <w:rsid w:val="00A43B3D"/>
    <w:rsid w:val="00A44599"/>
    <w:rsid w:val="00A453ED"/>
    <w:rsid w:val="00A516EF"/>
    <w:rsid w:val="00A523EC"/>
    <w:rsid w:val="00A52797"/>
    <w:rsid w:val="00A54039"/>
    <w:rsid w:val="00A5579D"/>
    <w:rsid w:val="00A559E8"/>
    <w:rsid w:val="00A56CFA"/>
    <w:rsid w:val="00A607E1"/>
    <w:rsid w:val="00A611BB"/>
    <w:rsid w:val="00A64864"/>
    <w:rsid w:val="00A7035D"/>
    <w:rsid w:val="00A7100F"/>
    <w:rsid w:val="00A72393"/>
    <w:rsid w:val="00A73951"/>
    <w:rsid w:val="00A764BF"/>
    <w:rsid w:val="00A80914"/>
    <w:rsid w:val="00A837E8"/>
    <w:rsid w:val="00A83C04"/>
    <w:rsid w:val="00A842BF"/>
    <w:rsid w:val="00A84D99"/>
    <w:rsid w:val="00A858B4"/>
    <w:rsid w:val="00A86B44"/>
    <w:rsid w:val="00A909AF"/>
    <w:rsid w:val="00A92D4E"/>
    <w:rsid w:val="00A93892"/>
    <w:rsid w:val="00A94FF9"/>
    <w:rsid w:val="00AA1267"/>
    <w:rsid w:val="00AA18BD"/>
    <w:rsid w:val="00AA281C"/>
    <w:rsid w:val="00AA3AA3"/>
    <w:rsid w:val="00AA3ACA"/>
    <w:rsid w:val="00AA755A"/>
    <w:rsid w:val="00AB0BCB"/>
    <w:rsid w:val="00AB255B"/>
    <w:rsid w:val="00AB35D2"/>
    <w:rsid w:val="00AB559E"/>
    <w:rsid w:val="00AC0101"/>
    <w:rsid w:val="00AC02E7"/>
    <w:rsid w:val="00AC43BD"/>
    <w:rsid w:val="00AC578A"/>
    <w:rsid w:val="00AC5934"/>
    <w:rsid w:val="00AC6E95"/>
    <w:rsid w:val="00AD21EE"/>
    <w:rsid w:val="00AD31A3"/>
    <w:rsid w:val="00AD456F"/>
    <w:rsid w:val="00AD6F81"/>
    <w:rsid w:val="00AD7B73"/>
    <w:rsid w:val="00AE1632"/>
    <w:rsid w:val="00AE232A"/>
    <w:rsid w:val="00AE3063"/>
    <w:rsid w:val="00AE3A50"/>
    <w:rsid w:val="00AE605A"/>
    <w:rsid w:val="00AE70AF"/>
    <w:rsid w:val="00AF02D9"/>
    <w:rsid w:val="00AF1608"/>
    <w:rsid w:val="00AF16ED"/>
    <w:rsid w:val="00AF2C69"/>
    <w:rsid w:val="00B0087F"/>
    <w:rsid w:val="00B01192"/>
    <w:rsid w:val="00B02939"/>
    <w:rsid w:val="00B05A9B"/>
    <w:rsid w:val="00B060CF"/>
    <w:rsid w:val="00B063A4"/>
    <w:rsid w:val="00B06593"/>
    <w:rsid w:val="00B069C6"/>
    <w:rsid w:val="00B109E3"/>
    <w:rsid w:val="00B11974"/>
    <w:rsid w:val="00B12052"/>
    <w:rsid w:val="00B124D9"/>
    <w:rsid w:val="00B12EF6"/>
    <w:rsid w:val="00B13F24"/>
    <w:rsid w:val="00B14D26"/>
    <w:rsid w:val="00B16FA9"/>
    <w:rsid w:val="00B20641"/>
    <w:rsid w:val="00B2498B"/>
    <w:rsid w:val="00B2520F"/>
    <w:rsid w:val="00B2714A"/>
    <w:rsid w:val="00B3148A"/>
    <w:rsid w:val="00B31EC9"/>
    <w:rsid w:val="00B32AEE"/>
    <w:rsid w:val="00B33FBA"/>
    <w:rsid w:val="00B3530F"/>
    <w:rsid w:val="00B40C8D"/>
    <w:rsid w:val="00B4475F"/>
    <w:rsid w:val="00B44B8E"/>
    <w:rsid w:val="00B46A3D"/>
    <w:rsid w:val="00B50A02"/>
    <w:rsid w:val="00B52638"/>
    <w:rsid w:val="00B52A41"/>
    <w:rsid w:val="00B53EAC"/>
    <w:rsid w:val="00B55734"/>
    <w:rsid w:val="00B57051"/>
    <w:rsid w:val="00B57D55"/>
    <w:rsid w:val="00B638C7"/>
    <w:rsid w:val="00B647FD"/>
    <w:rsid w:val="00B6517C"/>
    <w:rsid w:val="00B657B2"/>
    <w:rsid w:val="00B6657B"/>
    <w:rsid w:val="00B738C2"/>
    <w:rsid w:val="00B73B40"/>
    <w:rsid w:val="00B73F6C"/>
    <w:rsid w:val="00B75124"/>
    <w:rsid w:val="00B77AB8"/>
    <w:rsid w:val="00B8126E"/>
    <w:rsid w:val="00B83832"/>
    <w:rsid w:val="00B838DB"/>
    <w:rsid w:val="00B83E71"/>
    <w:rsid w:val="00B84792"/>
    <w:rsid w:val="00B8569D"/>
    <w:rsid w:val="00B90FC5"/>
    <w:rsid w:val="00B9352D"/>
    <w:rsid w:val="00B9382B"/>
    <w:rsid w:val="00B94DD7"/>
    <w:rsid w:val="00B94E69"/>
    <w:rsid w:val="00B96DD2"/>
    <w:rsid w:val="00B97CD1"/>
    <w:rsid w:val="00BA099F"/>
    <w:rsid w:val="00BA1418"/>
    <w:rsid w:val="00BA22CC"/>
    <w:rsid w:val="00BA356E"/>
    <w:rsid w:val="00BA421E"/>
    <w:rsid w:val="00BA4E1F"/>
    <w:rsid w:val="00BA6C3A"/>
    <w:rsid w:val="00BB11CC"/>
    <w:rsid w:val="00BB6710"/>
    <w:rsid w:val="00BB67A4"/>
    <w:rsid w:val="00BC07BF"/>
    <w:rsid w:val="00BC1B04"/>
    <w:rsid w:val="00BC2137"/>
    <w:rsid w:val="00BC21D9"/>
    <w:rsid w:val="00BC2B9F"/>
    <w:rsid w:val="00BC3F77"/>
    <w:rsid w:val="00BC6105"/>
    <w:rsid w:val="00BC79AA"/>
    <w:rsid w:val="00BD0F31"/>
    <w:rsid w:val="00BD2192"/>
    <w:rsid w:val="00BD24BC"/>
    <w:rsid w:val="00BD2614"/>
    <w:rsid w:val="00BD397B"/>
    <w:rsid w:val="00BD3B0A"/>
    <w:rsid w:val="00BD3EFB"/>
    <w:rsid w:val="00BD4B58"/>
    <w:rsid w:val="00BD5784"/>
    <w:rsid w:val="00BD6111"/>
    <w:rsid w:val="00BD79DC"/>
    <w:rsid w:val="00BE0105"/>
    <w:rsid w:val="00BE02F2"/>
    <w:rsid w:val="00BE2075"/>
    <w:rsid w:val="00BE2D6B"/>
    <w:rsid w:val="00BE3E67"/>
    <w:rsid w:val="00BE4A71"/>
    <w:rsid w:val="00BE6A1F"/>
    <w:rsid w:val="00BE7050"/>
    <w:rsid w:val="00BF0A37"/>
    <w:rsid w:val="00BF0EC2"/>
    <w:rsid w:val="00BF1CF2"/>
    <w:rsid w:val="00BF2D73"/>
    <w:rsid w:val="00BF43AB"/>
    <w:rsid w:val="00BF4AB1"/>
    <w:rsid w:val="00BF4D81"/>
    <w:rsid w:val="00BF62C2"/>
    <w:rsid w:val="00C006B1"/>
    <w:rsid w:val="00C0181C"/>
    <w:rsid w:val="00C0183A"/>
    <w:rsid w:val="00C0204D"/>
    <w:rsid w:val="00C0320F"/>
    <w:rsid w:val="00C0731E"/>
    <w:rsid w:val="00C07675"/>
    <w:rsid w:val="00C10CA0"/>
    <w:rsid w:val="00C15DD7"/>
    <w:rsid w:val="00C1672F"/>
    <w:rsid w:val="00C16D03"/>
    <w:rsid w:val="00C20B03"/>
    <w:rsid w:val="00C23D66"/>
    <w:rsid w:val="00C247DD"/>
    <w:rsid w:val="00C25652"/>
    <w:rsid w:val="00C265CB"/>
    <w:rsid w:val="00C27A80"/>
    <w:rsid w:val="00C318BF"/>
    <w:rsid w:val="00C36830"/>
    <w:rsid w:val="00C404C6"/>
    <w:rsid w:val="00C41DA1"/>
    <w:rsid w:val="00C421E5"/>
    <w:rsid w:val="00C44EA0"/>
    <w:rsid w:val="00C5095D"/>
    <w:rsid w:val="00C54FF6"/>
    <w:rsid w:val="00C5717C"/>
    <w:rsid w:val="00C624CE"/>
    <w:rsid w:val="00C6277A"/>
    <w:rsid w:val="00C629D3"/>
    <w:rsid w:val="00C64178"/>
    <w:rsid w:val="00C66CEE"/>
    <w:rsid w:val="00C67FBB"/>
    <w:rsid w:val="00C71F61"/>
    <w:rsid w:val="00C728C1"/>
    <w:rsid w:val="00C74339"/>
    <w:rsid w:val="00C750CE"/>
    <w:rsid w:val="00C765B3"/>
    <w:rsid w:val="00C76735"/>
    <w:rsid w:val="00C772A7"/>
    <w:rsid w:val="00C779D6"/>
    <w:rsid w:val="00C77DB4"/>
    <w:rsid w:val="00C82CCA"/>
    <w:rsid w:val="00C82E51"/>
    <w:rsid w:val="00C84C0A"/>
    <w:rsid w:val="00C852E6"/>
    <w:rsid w:val="00C86D67"/>
    <w:rsid w:val="00C91FAA"/>
    <w:rsid w:val="00C92227"/>
    <w:rsid w:val="00C92D49"/>
    <w:rsid w:val="00C92FC4"/>
    <w:rsid w:val="00C93346"/>
    <w:rsid w:val="00C94A42"/>
    <w:rsid w:val="00CA0EFB"/>
    <w:rsid w:val="00CA2845"/>
    <w:rsid w:val="00CB0954"/>
    <w:rsid w:val="00CB1ECF"/>
    <w:rsid w:val="00CB3C04"/>
    <w:rsid w:val="00CB3F56"/>
    <w:rsid w:val="00CB4307"/>
    <w:rsid w:val="00CB4368"/>
    <w:rsid w:val="00CB6E32"/>
    <w:rsid w:val="00CC0A2E"/>
    <w:rsid w:val="00CC1A30"/>
    <w:rsid w:val="00CC5D6B"/>
    <w:rsid w:val="00CD1C44"/>
    <w:rsid w:val="00CD4161"/>
    <w:rsid w:val="00CD512E"/>
    <w:rsid w:val="00CD7FEC"/>
    <w:rsid w:val="00CF13C0"/>
    <w:rsid w:val="00CF1DDC"/>
    <w:rsid w:val="00CF4EDC"/>
    <w:rsid w:val="00CF585E"/>
    <w:rsid w:val="00CF5A43"/>
    <w:rsid w:val="00CF73A1"/>
    <w:rsid w:val="00D0104F"/>
    <w:rsid w:val="00D01DC5"/>
    <w:rsid w:val="00D0237C"/>
    <w:rsid w:val="00D02588"/>
    <w:rsid w:val="00D02634"/>
    <w:rsid w:val="00D0272A"/>
    <w:rsid w:val="00D03518"/>
    <w:rsid w:val="00D05E25"/>
    <w:rsid w:val="00D0616A"/>
    <w:rsid w:val="00D1107C"/>
    <w:rsid w:val="00D12885"/>
    <w:rsid w:val="00D130F7"/>
    <w:rsid w:val="00D13159"/>
    <w:rsid w:val="00D137DD"/>
    <w:rsid w:val="00D171C5"/>
    <w:rsid w:val="00D1730E"/>
    <w:rsid w:val="00D17FFA"/>
    <w:rsid w:val="00D20F29"/>
    <w:rsid w:val="00D214BE"/>
    <w:rsid w:val="00D23D16"/>
    <w:rsid w:val="00D256DC"/>
    <w:rsid w:val="00D3105C"/>
    <w:rsid w:val="00D40F52"/>
    <w:rsid w:val="00D42EC1"/>
    <w:rsid w:val="00D43864"/>
    <w:rsid w:val="00D43F7E"/>
    <w:rsid w:val="00D473BC"/>
    <w:rsid w:val="00D475CE"/>
    <w:rsid w:val="00D50025"/>
    <w:rsid w:val="00D53891"/>
    <w:rsid w:val="00D5415C"/>
    <w:rsid w:val="00D564E8"/>
    <w:rsid w:val="00D57DD1"/>
    <w:rsid w:val="00D60D84"/>
    <w:rsid w:val="00D631FB"/>
    <w:rsid w:val="00D66319"/>
    <w:rsid w:val="00D6675E"/>
    <w:rsid w:val="00D67B3B"/>
    <w:rsid w:val="00D70B6D"/>
    <w:rsid w:val="00D71150"/>
    <w:rsid w:val="00D71260"/>
    <w:rsid w:val="00D76F78"/>
    <w:rsid w:val="00D815E5"/>
    <w:rsid w:val="00D83CBC"/>
    <w:rsid w:val="00D83F6C"/>
    <w:rsid w:val="00D844E2"/>
    <w:rsid w:val="00D845EA"/>
    <w:rsid w:val="00D90079"/>
    <w:rsid w:val="00D90A49"/>
    <w:rsid w:val="00D9111F"/>
    <w:rsid w:val="00D93911"/>
    <w:rsid w:val="00D93A9E"/>
    <w:rsid w:val="00D95E5A"/>
    <w:rsid w:val="00D96CCE"/>
    <w:rsid w:val="00D979E8"/>
    <w:rsid w:val="00DA3271"/>
    <w:rsid w:val="00DA5A72"/>
    <w:rsid w:val="00DA717A"/>
    <w:rsid w:val="00DB187B"/>
    <w:rsid w:val="00DB23AF"/>
    <w:rsid w:val="00DB3FC4"/>
    <w:rsid w:val="00DB4847"/>
    <w:rsid w:val="00DB5BCA"/>
    <w:rsid w:val="00DB7FCA"/>
    <w:rsid w:val="00DC0707"/>
    <w:rsid w:val="00DC103A"/>
    <w:rsid w:val="00DC293C"/>
    <w:rsid w:val="00DC4FF8"/>
    <w:rsid w:val="00DC514E"/>
    <w:rsid w:val="00DC5273"/>
    <w:rsid w:val="00DC5BEF"/>
    <w:rsid w:val="00DC619C"/>
    <w:rsid w:val="00DC7C62"/>
    <w:rsid w:val="00DD12C9"/>
    <w:rsid w:val="00DD2A15"/>
    <w:rsid w:val="00DD3ED2"/>
    <w:rsid w:val="00DD4C6D"/>
    <w:rsid w:val="00DD5267"/>
    <w:rsid w:val="00DE1011"/>
    <w:rsid w:val="00DE2B05"/>
    <w:rsid w:val="00DE73B9"/>
    <w:rsid w:val="00DE7695"/>
    <w:rsid w:val="00DE7A77"/>
    <w:rsid w:val="00DF0882"/>
    <w:rsid w:val="00DF10FF"/>
    <w:rsid w:val="00DF2674"/>
    <w:rsid w:val="00DF35DE"/>
    <w:rsid w:val="00DF443F"/>
    <w:rsid w:val="00DF45B5"/>
    <w:rsid w:val="00DF56CF"/>
    <w:rsid w:val="00DF6C6D"/>
    <w:rsid w:val="00DF792D"/>
    <w:rsid w:val="00DF7FA2"/>
    <w:rsid w:val="00E01878"/>
    <w:rsid w:val="00E02B66"/>
    <w:rsid w:val="00E0309B"/>
    <w:rsid w:val="00E0321E"/>
    <w:rsid w:val="00E04DF4"/>
    <w:rsid w:val="00E0570F"/>
    <w:rsid w:val="00E0577E"/>
    <w:rsid w:val="00E058D1"/>
    <w:rsid w:val="00E10472"/>
    <w:rsid w:val="00E124CB"/>
    <w:rsid w:val="00E14FD7"/>
    <w:rsid w:val="00E16F0B"/>
    <w:rsid w:val="00E24105"/>
    <w:rsid w:val="00E26942"/>
    <w:rsid w:val="00E31652"/>
    <w:rsid w:val="00E31F44"/>
    <w:rsid w:val="00E32298"/>
    <w:rsid w:val="00E33636"/>
    <w:rsid w:val="00E3373A"/>
    <w:rsid w:val="00E41EB7"/>
    <w:rsid w:val="00E42CEF"/>
    <w:rsid w:val="00E43D40"/>
    <w:rsid w:val="00E444BB"/>
    <w:rsid w:val="00E47833"/>
    <w:rsid w:val="00E507D0"/>
    <w:rsid w:val="00E50855"/>
    <w:rsid w:val="00E51479"/>
    <w:rsid w:val="00E521BF"/>
    <w:rsid w:val="00E53ED7"/>
    <w:rsid w:val="00E543BD"/>
    <w:rsid w:val="00E544A5"/>
    <w:rsid w:val="00E54F9B"/>
    <w:rsid w:val="00E56BEC"/>
    <w:rsid w:val="00E600BB"/>
    <w:rsid w:val="00E610A4"/>
    <w:rsid w:val="00E6226F"/>
    <w:rsid w:val="00E6355B"/>
    <w:rsid w:val="00E63AF2"/>
    <w:rsid w:val="00E64CC7"/>
    <w:rsid w:val="00E65472"/>
    <w:rsid w:val="00E66695"/>
    <w:rsid w:val="00E70CF5"/>
    <w:rsid w:val="00E7145B"/>
    <w:rsid w:val="00E72F05"/>
    <w:rsid w:val="00E73276"/>
    <w:rsid w:val="00E73FA7"/>
    <w:rsid w:val="00E74923"/>
    <w:rsid w:val="00E74D93"/>
    <w:rsid w:val="00E81DD2"/>
    <w:rsid w:val="00E83632"/>
    <w:rsid w:val="00E850F9"/>
    <w:rsid w:val="00E86440"/>
    <w:rsid w:val="00E877CB"/>
    <w:rsid w:val="00E9110D"/>
    <w:rsid w:val="00E912CB"/>
    <w:rsid w:val="00E95A0E"/>
    <w:rsid w:val="00E95FF8"/>
    <w:rsid w:val="00E9633F"/>
    <w:rsid w:val="00EA02CD"/>
    <w:rsid w:val="00EA4FB0"/>
    <w:rsid w:val="00EA52B8"/>
    <w:rsid w:val="00EA7D20"/>
    <w:rsid w:val="00EB2D12"/>
    <w:rsid w:val="00EB4F4E"/>
    <w:rsid w:val="00EB77DD"/>
    <w:rsid w:val="00EC2E26"/>
    <w:rsid w:val="00EC3933"/>
    <w:rsid w:val="00EC5593"/>
    <w:rsid w:val="00EC5D08"/>
    <w:rsid w:val="00EC60C7"/>
    <w:rsid w:val="00EC65C2"/>
    <w:rsid w:val="00EC6696"/>
    <w:rsid w:val="00EC6E25"/>
    <w:rsid w:val="00EC7D13"/>
    <w:rsid w:val="00ED4195"/>
    <w:rsid w:val="00ED458D"/>
    <w:rsid w:val="00ED468B"/>
    <w:rsid w:val="00ED48E2"/>
    <w:rsid w:val="00ED4E4C"/>
    <w:rsid w:val="00ED65FD"/>
    <w:rsid w:val="00EE00A4"/>
    <w:rsid w:val="00EE05F1"/>
    <w:rsid w:val="00EE3517"/>
    <w:rsid w:val="00EE3CD0"/>
    <w:rsid w:val="00EE4D97"/>
    <w:rsid w:val="00EE7366"/>
    <w:rsid w:val="00EF702F"/>
    <w:rsid w:val="00EF7CEC"/>
    <w:rsid w:val="00F00549"/>
    <w:rsid w:val="00F02F66"/>
    <w:rsid w:val="00F0705F"/>
    <w:rsid w:val="00F134AD"/>
    <w:rsid w:val="00F1369A"/>
    <w:rsid w:val="00F16B7C"/>
    <w:rsid w:val="00F16D63"/>
    <w:rsid w:val="00F17C80"/>
    <w:rsid w:val="00F20195"/>
    <w:rsid w:val="00F22DDE"/>
    <w:rsid w:val="00F23ECB"/>
    <w:rsid w:val="00F25B92"/>
    <w:rsid w:val="00F266B3"/>
    <w:rsid w:val="00F26959"/>
    <w:rsid w:val="00F30F05"/>
    <w:rsid w:val="00F314AF"/>
    <w:rsid w:val="00F31659"/>
    <w:rsid w:val="00F31AC7"/>
    <w:rsid w:val="00F32378"/>
    <w:rsid w:val="00F32CC9"/>
    <w:rsid w:val="00F37E09"/>
    <w:rsid w:val="00F4172F"/>
    <w:rsid w:val="00F43621"/>
    <w:rsid w:val="00F4539F"/>
    <w:rsid w:val="00F4543E"/>
    <w:rsid w:val="00F46488"/>
    <w:rsid w:val="00F46E42"/>
    <w:rsid w:val="00F470BB"/>
    <w:rsid w:val="00F50C56"/>
    <w:rsid w:val="00F512B2"/>
    <w:rsid w:val="00F539B6"/>
    <w:rsid w:val="00F53AE9"/>
    <w:rsid w:val="00F6079B"/>
    <w:rsid w:val="00F62BAA"/>
    <w:rsid w:val="00F63C82"/>
    <w:rsid w:val="00F643AF"/>
    <w:rsid w:val="00F67157"/>
    <w:rsid w:val="00F67AE5"/>
    <w:rsid w:val="00F7007E"/>
    <w:rsid w:val="00F71E8B"/>
    <w:rsid w:val="00F72681"/>
    <w:rsid w:val="00F75A77"/>
    <w:rsid w:val="00F7618A"/>
    <w:rsid w:val="00F77DF8"/>
    <w:rsid w:val="00F81A06"/>
    <w:rsid w:val="00F81E3B"/>
    <w:rsid w:val="00F82E37"/>
    <w:rsid w:val="00F8381F"/>
    <w:rsid w:val="00F86796"/>
    <w:rsid w:val="00F87384"/>
    <w:rsid w:val="00F90011"/>
    <w:rsid w:val="00F901A6"/>
    <w:rsid w:val="00F904A0"/>
    <w:rsid w:val="00F90E95"/>
    <w:rsid w:val="00F90EB7"/>
    <w:rsid w:val="00F9166C"/>
    <w:rsid w:val="00F96F42"/>
    <w:rsid w:val="00FA192F"/>
    <w:rsid w:val="00FA1AA3"/>
    <w:rsid w:val="00FA2E37"/>
    <w:rsid w:val="00FA3111"/>
    <w:rsid w:val="00FA3458"/>
    <w:rsid w:val="00FA60AA"/>
    <w:rsid w:val="00FA6D38"/>
    <w:rsid w:val="00FA6D44"/>
    <w:rsid w:val="00FA7CA6"/>
    <w:rsid w:val="00FB12DA"/>
    <w:rsid w:val="00FB19BB"/>
    <w:rsid w:val="00FB1F94"/>
    <w:rsid w:val="00FB5CBA"/>
    <w:rsid w:val="00FB5E09"/>
    <w:rsid w:val="00FB649E"/>
    <w:rsid w:val="00FC3041"/>
    <w:rsid w:val="00FC46E7"/>
    <w:rsid w:val="00FC4A9F"/>
    <w:rsid w:val="00FC4DBE"/>
    <w:rsid w:val="00FC6B8E"/>
    <w:rsid w:val="00FC72EA"/>
    <w:rsid w:val="00FD1110"/>
    <w:rsid w:val="00FD11E5"/>
    <w:rsid w:val="00FD5B2F"/>
    <w:rsid w:val="00FD7063"/>
    <w:rsid w:val="00FE009C"/>
    <w:rsid w:val="00FE5706"/>
    <w:rsid w:val="00FF01D5"/>
    <w:rsid w:val="00FF267F"/>
    <w:rsid w:val="00FF3F39"/>
    <w:rsid w:val="00FF47EE"/>
    <w:rsid w:val="00FF5261"/>
    <w:rsid w:val="00FF597C"/>
    <w:rsid w:val="00FF5C0E"/>
    <w:rsid w:val="00FF7AE8"/>
    <w:rsid w:val="0321A872"/>
    <w:rsid w:val="0356C82C"/>
    <w:rsid w:val="0388664D"/>
    <w:rsid w:val="03ACA563"/>
    <w:rsid w:val="059415B7"/>
    <w:rsid w:val="065899DD"/>
    <w:rsid w:val="07991AF1"/>
    <w:rsid w:val="09280902"/>
    <w:rsid w:val="09F32FAD"/>
    <w:rsid w:val="0B7179D3"/>
    <w:rsid w:val="0C806AC7"/>
    <w:rsid w:val="0CF596CE"/>
    <w:rsid w:val="0D58E9E0"/>
    <w:rsid w:val="0DA64C47"/>
    <w:rsid w:val="0DD413B0"/>
    <w:rsid w:val="11C3A87A"/>
    <w:rsid w:val="12BA4F35"/>
    <w:rsid w:val="14AE371F"/>
    <w:rsid w:val="1676FAFF"/>
    <w:rsid w:val="16E18BC6"/>
    <w:rsid w:val="18801AC2"/>
    <w:rsid w:val="19B1EE79"/>
    <w:rsid w:val="19DACA91"/>
    <w:rsid w:val="1B6FEACE"/>
    <w:rsid w:val="1F26091F"/>
    <w:rsid w:val="1F8D0C63"/>
    <w:rsid w:val="21289BB5"/>
    <w:rsid w:val="214A245C"/>
    <w:rsid w:val="23AE4FCA"/>
    <w:rsid w:val="23DA248E"/>
    <w:rsid w:val="23E2978A"/>
    <w:rsid w:val="25A7D0D5"/>
    <w:rsid w:val="27DDB8E2"/>
    <w:rsid w:val="2A4DEFB3"/>
    <w:rsid w:val="2BF2F755"/>
    <w:rsid w:val="2E6853C7"/>
    <w:rsid w:val="2E75BCA8"/>
    <w:rsid w:val="2F1AF6BB"/>
    <w:rsid w:val="309E0787"/>
    <w:rsid w:val="31CADA64"/>
    <w:rsid w:val="358EB305"/>
    <w:rsid w:val="37916FD4"/>
    <w:rsid w:val="37E3D925"/>
    <w:rsid w:val="38087710"/>
    <w:rsid w:val="3A4C6CB6"/>
    <w:rsid w:val="3BD3EA13"/>
    <w:rsid w:val="3CBB2839"/>
    <w:rsid w:val="3F94721F"/>
    <w:rsid w:val="3FA4865B"/>
    <w:rsid w:val="40754D54"/>
    <w:rsid w:val="431A67C1"/>
    <w:rsid w:val="451ADC4B"/>
    <w:rsid w:val="453094C4"/>
    <w:rsid w:val="453BE76E"/>
    <w:rsid w:val="477EC253"/>
    <w:rsid w:val="4B30A705"/>
    <w:rsid w:val="4B62F5A9"/>
    <w:rsid w:val="4BB216C1"/>
    <w:rsid w:val="4CEA5A61"/>
    <w:rsid w:val="51204DAA"/>
    <w:rsid w:val="513C6FA1"/>
    <w:rsid w:val="54682778"/>
    <w:rsid w:val="562AB81F"/>
    <w:rsid w:val="566C33AF"/>
    <w:rsid w:val="56B8F0A0"/>
    <w:rsid w:val="581374CD"/>
    <w:rsid w:val="597030DA"/>
    <w:rsid w:val="59F73080"/>
    <w:rsid w:val="5A3753A8"/>
    <w:rsid w:val="5B22508F"/>
    <w:rsid w:val="5D16F57C"/>
    <w:rsid w:val="5F4368DC"/>
    <w:rsid w:val="5FAD9B76"/>
    <w:rsid w:val="62247D9B"/>
    <w:rsid w:val="63030C2C"/>
    <w:rsid w:val="66964A7C"/>
    <w:rsid w:val="68A952EF"/>
    <w:rsid w:val="69C718FC"/>
    <w:rsid w:val="69CE5050"/>
    <w:rsid w:val="69F6EFB3"/>
    <w:rsid w:val="6F01EDE1"/>
    <w:rsid w:val="72977433"/>
    <w:rsid w:val="7328EF66"/>
    <w:rsid w:val="776CF843"/>
    <w:rsid w:val="78556A27"/>
    <w:rsid w:val="79C9A221"/>
    <w:rsid w:val="7A903797"/>
    <w:rsid w:val="7BE4DD52"/>
    <w:rsid w:val="7E7AD07A"/>
    <w:rsid w:val="7F4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0CE6981"/>
  <w15:chartTrackingRefBased/>
  <w15:docId w15:val="{ED56A570-E80B-4736-A965-8468F90E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5" w:unhideWhenUsed="1" w:qFormat="1"/>
    <w:lsdException w:name="annotation text" w:semiHidden="1" w:unhideWhenUsed="1"/>
    <w:lsdException w:name="header" w:semiHidden="1" w:uiPriority="1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3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1" w:qFormat="1"/>
    <w:lsdException w:name="Intense Quote" w:semiHidden="1" w:uiPriority="3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1" w:qFormat="1"/>
    <w:lsdException w:name="Intense Emphasis" w:semiHidden="1" w:uiPriority="3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0"/>
    <w:qFormat/>
    <w:rsid w:val="00E70CF5"/>
    <w:pPr>
      <w:spacing w:before="120" w:after="120" w:line="264" w:lineRule="auto"/>
    </w:pPr>
    <w:rPr>
      <w:rFonts w:ascii="Noto Sans" w:hAnsi="Noto Sans" w:cs="Noto Sans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F60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6218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478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F165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47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6218E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Bullet1">
    <w:name w:val="ListBullet1"/>
    <w:uiPriority w:val="5"/>
    <w:qFormat/>
    <w:rsid w:val="00295FF9"/>
    <w:pPr>
      <w:tabs>
        <w:tab w:val="num" w:pos="340"/>
      </w:tabs>
      <w:spacing w:before="60" w:after="60" w:line="240" w:lineRule="auto"/>
      <w:ind w:left="567" w:hanging="227"/>
    </w:pPr>
    <w:rPr>
      <w:rFonts w:ascii="Noto Sans" w:hAnsi="Noto Sans" w:cs="Noto Sans"/>
      <w:sz w:val="18"/>
      <w:szCs w:val="18"/>
      <w:lang w:val="en-GB"/>
    </w:rPr>
  </w:style>
  <w:style w:type="paragraph" w:styleId="Header">
    <w:name w:val="header"/>
    <w:basedOn w:val="NormalBody"/>
    <w:link w:val="HeaderChar"/>
    <w:uiPriority w:val="14"/>
    <w:unhideWhenUsed/>
    <w:rsid w:val="004D0F5E"/>
    <w:pPr>
      <w:tabs>
        <w:tab w:val="left" w:pos="227"/>
        <w:tab w:val="right" w:pos="10204"/>
      </w:tabs>
      <w:spacing w:before="0" w:after="0"/>
    </w:pPr>
    <w:rPr>
      <w:rFonts w:cs="Noto Sans SemBd"/>
      <w:bCs/>
      <w:noProof/>
      <w:color w:val="1E2DBE"/>
      <w:sz w:val="16"/>
    </w:rPr>
  </w:style>
  <w:style w:type="character" w:customStyle="1" w:styleId="HeaderChar">
    <w:name w:val="Header Char"/>
    <w:basedOn w:val="DefaultParagraphFont"/>
    <w:link w:val="Header"/>
    <w:uiPriority w:val="14"/>
    <w:rsid w:val="004D0F5E"/>
    <w:rPr>
      <w:rFonts w:ascii="Noto Sans" w:hAnsi="Noto Sans" w:cs="Noto Sans SemBd"/>
      <w:bCs/>
      <w:noProof/>
      <w:color w:val="1E2DBE"/>
      <w:sz w:val="16"/>
      <w:szCs w:val="18"/>
      <w:lang w:val="en-GB"/>
    </w:rPr>
  </w:style>
  <w:style w:type="paragraph" w:styleId="Footer">
    <w:name w:val="footer"/>
    <w:basedOn w:val="NormalBody"/>
    <w:link w:val="FooterChar"/>
    <w:uiPriority w:val="14"/>
    <w:unhideWhenUsed/>
    <w:rsid w:val="00830C02"/>
    <w:pPr>
      <w:tabs>
        <w:tab w:val="center" w:pos="4536"/>
        <w:tab w:val="right" w:pos="9072"/>
      </w:tabs>
      <w:spacing w:before="0" w:after="0"/>
    </w:pPr>
    <w:rPr>
      <w:color w:val="1E2DBE"/>
    </w:rPr>
  </w:style>
  <w:style w:type="character" w:customStyle="1" w:styleId="FooterChar">
    <w:name w:val="Footer Char"/>
    <w:basedOn w:val="DefaultParagraphFont"/>
    <w:link w:val="Footer"/>
    <w:uiPriority w:val="14"/>
    <w:rsid w:val="00897580"/>
    <w:rPr>
      <w:rFonts w:ascii="Noto Sans" w:hAnsi="Noto Sans" w:cs="Noto Sans"/>
      <w:color w:val="1E2DBE"/>
      <w:sz w:val="18"/>
      <w:szCs w:val="18"/>
      <w:lang w:val="en-GB"/>
    </w:rPr>
  </w:style>
  <w:style w:type="paragraph" w:customStyle="1" w:styleId="NormalBody">
    <w:name w:val="NormalBody"/>
    <w:uiPriority w:val="4"/>
    <w:qFormat/>
    <w:rsid w:val="00436F6D"/>
    <w:pPr>
      <w:spacing w:before="120" w:after="120" w:line="240" w:lineRule="auto"/>
      <w:jc w:val="both"/>
    </w:pPr>
    <w:rPr>
      <w:rFonts w:ascii="Noto Sans" w:hAnsi="Noto Sans" w:cs="Noto Sans"/>
      <w:sz w:val="18"/>
      <w:szCs w:val="18"/>
      <w:lang w:val="en-GB"/>
    </w:rPr>
  </w:style>
  <w:style w:type="paragraph" w:customStyle="1" w:styleId="DateMonthYear">
    <w:name w:val="Date(MonthYear)"/>
    <w:link w:val="DateMonthYearCar"/>
    <w:uiPriority w:val="1"/>
    <w:qFormat/>
    <w:rsid w:val="00251EEC"/>
    <w:pPr>
      <w:spacing w:before="120" w:after="120" w:line="240" w:lineRule="auto"/>
      <w:ind w:left="454"/>
    </w:pPr>
    <w:rPr>
      <w:rFonts w:ascii="Overpass Light" w:hAnsi="Overpass Light" w:cs="Noto Sans"/>
      <w:color w:val="1E2DBE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4C2061"/>
    <w:rPr>
      <w:color w:val="808080"/>
    </w:rPr>
  </w:style>
  <w:style w:type="table" w:styleId="TableGrid">
    <w:name w:val="Table Grid"/>
    <w:basedOn w:val="TableNormal"/>
    <w:uiPriority w:val="39"/>
    <w:rsid w:val="00D6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MonthYearCar">
    <w:name w:val="Date(MonthYear) Car"/>
    <w:basedOn w:val="DefaultParagraphFont"/>
    <w:link w:val="DateMonthYear"/>
    <w:uiPriority w:val="1"/>
    <w:rsid w:val="0039339F"/>
    <w:rPr>
      <w:rFonts w:ascii="Overpass Light" w:hAnsi="Overpass Light" w:cs="Noto Sans"/>
      <w:color w:val="1E2DBE"/>
      <w:sz w:val="18"/>
      <w:szCs w:val="18"/>
      <w:lang w:val="en-GB"/>
    </w:rPr>
  </w:style>
  <w:style w:type="paragraph" w:customStyle="1" w:styleId="KeyTitle">
    <w:name w:val="KeyTitle"/>
    <w:basedOn w:val="NormalBody"/>
    <w:uiPriority w:val="6"/>
    <w:qFormat/>
    <w:rsid w:val="00EA4FB0"/>
    <w:pPr>
      <w:spacing w:before="0" w:after="0"/>
      <w:jc w:val="left"/>
    </w:pPr>
    <w:rPr>
      <w:b/>
      <w:bCs/>
      <w:szCs w:val="20"/>
    </w:rPr>
  </w:style>
  <w:style w:type="paragraph" w:customStyle="1" w:styleId="KeyList">
    <w:name w:val="KeyList"/>
    <w:basedOn w:val="NormalBody"/>
    <w:uiPriority w:val="6"/>
    <w:qFormat/>
    <w:rsid w:val="00295FF9"/>
    <w:pPr>
      <w:ind w:left="227" w:hanging="360"/>
      <w:jc w:val="left"/>
    </w:pPr>
    <w:rPr>
      <w:lang w:val="fr-CH"/>
    </w:rPr>
  </w:style>
  <w:style w:type="character" w:customStyle="1" w:styleId="Folio">
    <w:name w:val="Folio"/>
    <w:basedOn w:val="DefaultParagraphFont"/>
    <w:uiPriority w:val="14"/>
    <w:qFormat/>
    <w:rsid w:val="00656235"/>
    <w:rPr>
      <w:rFonts w:ascii="Noto Sans" w:hAnsi="Noto Sans"/>
      <w:sz w:val="20"/>
      <w:szCs w:val="22"/>
    </w:rPr>
  </w:style>
  <w:style w:type="paragraph" w:styleId="FootnoteText">
    <w:name w:val="footnote text"/>
    <w:basedOn w:val="NormalBody"/>
    <w:link w:val="FootnoteTextChar"/>
    <w:uiPriority w:val="12"/>
    <w:qFormat/>
    <w:rsid w:val="00277720"/>
    <w:pPr>
      <w:spacing w:before="60" w:after="6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897580"/>
    <w:rPr>
      <w:rFonts w:ascii="Noto Sans" w:hAnsi="Noto Sans" w:cs="Noto Sans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12"/>
    <w:qFormat/>
    <w:rsid w:val="0090398D"/>
    <w:rPr>
      <w:vertAlign w:val="superscript"/>
    </w:rPr>
  </w:style>
  <w:style w:type="paragraph" w:customStyle="1" w:styleId="QuoteText">
    <w:name w:val="QuoteText"/>
    <w:basedOn w:val="Normal"/>
    <w:uiPriority w:val="11"/>
    <w:qFormat/>
    <w:rsid w:val="00F6079B"/>
    <w:pPr>
      <w:keepNext/>
      <w:pBdr>
        <w:bottom w:val="single" w:sz="4" w:space="6" w:color="1E2DBE"/>
      </w:pBdr>
      <w:spacing w:before="0" w:after="0" w:line="240" w:lineRule="auto"/>
    </w:pPr>
    <w:rPr>
      <w:rFonts w:ascii="Overpass Light" w:hAnsi="Overpass Light"/>
      <w:color w:val="1E2DBE"/>
      <w:sz w:val="32"/>
      <w:szCs w:val="32"/>
      <w:lang w:val="fr-FR"/>
    </w:rPr>
  </w:style>
  <w:style w:type="paragraph" w:customStyle="1" w:styleId="QuoteDescription">
    <w:name w:val="QuoteDescription"/>
    <w:basedOn w:val="NormalBody"/>
    <w:uiPriority w:val="11"/>
    <w:qFormat/>
    <w:rsid w:val="009B37D8"/>
    <w:pPr>
      <w:numPr>
        <w:numId w:val="2"/>
      </w:numPr>
      <w:spacing w:before="0" w:after="0"/>
      <w:ind w:left="227" w:hanging="227"/>
      <w:jc w:val="left"/>
    </w:pPr>
    <w:rPr>
      <w:color w:val="1E2DBE"/>
    </w:rPr>
  </w:style>
  <w:style w:type="paragraph" w:styleId="ListParagraph">
    <w:name w:val="List Paragraph"/>
    <w:aliases w:val="List Square,Bullet List,FooterText,List Paragraph1,Colorful List Accent 1,numbered,Paragraphe de liste1,列出段落,列出段落1,Bulletr List Paragraph,List Paragraph2,List Paragraph21,Párrafo de lista1,Parágrafo da Lista1,リスト段落1,Plan,????,L,Bullets"/>
    <w:basedOn w:val="Normal"/>
    <w:link w:val="ListParagraphChar"/>
    <w:uiPriority w:val="34"/>
    <w:qFormat/>
    <w:rsid w:val="00800259"/>
    <w:pPr>
      <w:ind w:left="720"/>
      <w:contextualSpacing/>
    </w:pPr>
  </w:style>
  <w:style w:type="paragraph" w:customStyle="1" w:styleId="RunningTitleAutomatic">
    <w:name w:val="RunningTitle(Automatic)"/>
    <w:basedOn w:val="NormalBody"/>
    <w:uiPriority w:val="49"/>
    <w:semiHidden/>
    <w:qFormat/>
    <w:rsid w:val="004E2BE0"/>
    <w:pPr>
      <w:spacing w:before="0" w:after="0"/>
      <w:ind w:left="227"/>
    </w:pPr>
    <w:rPr>
      <w:rFonts w:ascii="Overpass Light" w:hAnsi="Overpass Light"/>
      <w:noProof/>
      <w:color w:val="1E2DBE"/>
    </w:rPr>
  </w:style>
  <w:style w:type="paragraph" w:customStyle="1" w:styleId="ListNum1">
    <w:name w:val="ListNum1"/>
    <w:uiPriority w:val="5"/>
    <w:qFormat/>
    <w:rsid w:val="00295FF9"/>
    <w:pPr>
      <w:tabs>
        <w:tab w:val="num" w:pos="567"/>
      </w:tabs>
      <w:spacing w:before="60" w:after="60" w:line="240" w:lineRule="auto"/>
      <w:ind w:left="567" w:hanging="227"/>
      <w:jc w:val="both"/>
    </w:pPr>
    <w:rPr>
      <w:rFonts w:ascii="Noto Sans" w:hAnsi="Noto Sans" w:cs="Noto Sans"/>
      <w:sz w:val="18"/>
      <w:szCs w:val="18"/>
      <w:lang w:val="en-US"/>
    </w:rPr>
  </w:style>
  <w:style w:type="paragraph" w:customStyle="1" w:styleId="ListNum2">
    <w:name w:val="ListNum2"/>
    <w:uiPriority w:val="5"/>
    <w:qFormat/>
    <w:rsid w:val="00295FF9"/>
    <w:pPr>
      <w:tabs>
        <w:tab w:val="num" w:pos="794"/>
      </w:tabs>
      <w:spacing w:before="60" w:after="60" w:line="240" w:lineRule="auto"/>
      <w:ind w:left="794" w:hanging="227"/>
      <w:jc w:val="both"/>
    </w:pPr>
    <w:rPr>
      <w:rFonts w:ascii="Noto Sans" w:hAnsi="Noto Sans"/>
      <w:sz w:val="18"/>
      <w:lang w:val="en-US"/>
    </w:rPr>
  </w:style>
  <w:style w:type="numbering" w:customStyle="1" w:styleId="ListNumILO">
    <w:name w:val="ListNumILO"/>
    <w:basedOn w:val="NoList"/>
    <w:uiPriority w:val="99"/>
    <w:rsid w:val="00295FF9"/>
    <w:pPr>
      <w:numPr>
        <w:numId w:val="3"/>
      </w:numPr>
    </w:pPr>
  </w:style>
  <w:style w:type="paragraph" w:customStyle="1" w:styleId="Source-BoxTable">
    <w:name w:val="Source - BoxTable"/>
    <w:next w:val="NormalBody"/>
    <w:uiPriority w:val="7"/>
    <w:qFormat/>
    <w:rsid w:val="001256A4"/>
    <w:pPr>
      <w:spacing w:before="120" w:after="120" w:line="240" w:lineRule="auto"/>
    </w:pPr>
    <w:rPr>
      <w:rFonts w:ascii="Noto Sans" w:hAnsi="Noto Sans" w:cs="Noto Sans"/>
      <w:sz w:val="14"/>
      <w:szCs w:val="15"/>
      <w:lang w:val="en-GB"/>
    </w:rPr>
  </w:style>
  <w:style w:type="paragraph" w:customStyle="1" w:styleId="PicturePlace">
    <w:name w:val="PicturePlace"/>
    <w:basedOn w:val="NormalBody"/>
    <w:uiPriority w:val="9"/>
    <w:qFormat/>
    <w:rsid w:val="00936FF5"/>
    <w:pPr>
      <w:keepNext/>
      <w:spacing w:after="0"/>
      <w:jc w:val="center"/>
    </w:pPr>
  </w:style>
  <w:style w:type="paragraph" w:customStyle="1" w:styleId="Copyright">
    <w:name w:val="Copyright"/>
    <w:basedOn w:val="NormalBody"/>
    <w:uiPriority w:val="49"/>
    <w:semiHidden/>
    <w:qFormat/>
    <w:rsid w:val="004E2BE0"/>
    <w:pPr>
      <w:spacing w:before="0" w:after="0"/>
      <w:jc w:val="right"/>
    </w:pPr>
    <w:rPr>
      <w:sz w:val="14"/>
      <w:szCs w:val="12"/>
    </w:rPr>
  </w:style>
  <w:style w:type="paragraph" w:customStyle="1" w:styleId="ContactDetail">
    <w:name w:val="ContactDetail"/>
    <w:basedOn w:val="NormalBody"/>
    <w:uiPriority w:val="13"/>
    <w:qFormat/>
    <w:rsid w:val="00FB1F94"/>
    <w:pPr>
      <w:spacing w:before="0" w:after="0"/>
    </w:pPr>
    <w:rPr>
      <w:sz w:val="16"/>
      <w:szCs w:val="15"/>
    </w:rPr>
  </w:style>
  <w:style w:type="table" w:customStyle="1" w:styleId="ILOTable">
    <w:name w:val="ILOTable"/>
    <w:basedOn w:val="TableNormal"/>
    <w:uiPriority w:val="99"/>
    <w:rsid w:val="0038076D"/>
    <w:pPr>
      <w:spacing w:after="0" w:line="240" w:lineRule="auto"/>
    </w:pPr>
    <w:rPr>
      <w:rFonts w:ascii="Noto Sans" w:hAnsi="Noto Sans"/>
      <w:sz w:val="18"/>
    </w:rPr>
    <w:tblPr>
      <w:tblStyleRowBandSize w:val="1"/>
      <w:tblBorders>
        <w:top w:val="single" w:sz="2" w:space="0" w:color="1E2DBE"/>
        <w:left w:val="single" w:sz="2" w:space="0" w:color="1E2DBE"/>
        <w:bottom w:val="single" w:sz="2" w:space="0" w:color="1E2DBE"/>
        <w:right w:val="single" w:sz="2" w:space="0" w:color="1E2DBE"/>
        <w:insideH w:val="single" w:sz="2" w:space="0" w:color="1E2DBE"/>
        <w:insideV w:val="single" w:sz="2" w:space="0" w:color="1E2DBE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vAlign w:val="center"/>
    </w:tcPr>
    <w:tblStylePr w:type="firstRow">
      <w:pPr>
        <w:jc w:val="left"/>
      </w:pPr>
      <w:tblPr/>
      <w:tcPr>
        <w:tcBorders>
          <w:insideV w:val="single" w:sz="2" w:space="0" w:color="FFFFFF" w:themeColor="background1"/>
        </w:tcBorders>
        <w:shd w:val="clear" w:color="auto" w:fill="1E2DBE"/>
      </w:tcPr>
    </w:tblStylePr>
    <w:tblStylePr w:type="band1Horz">
      <w:pPr>
        <w:jc w:val="left"/>
      </w:pPr>
      <w:tblPr/>
      <w:tcPr>
        <w:tcBorders>
          <w:insideH w:val="single" w:sz="4" w:space="0" w:color="1E2DBE"/>
          <w:insideV w:val="single" w:sz="2" w:space="0" w:color="1E2DBE"/>
        </w:tcBorders>
        <w:shd w:val="clear" w:color="auto" w:fill="EBF5FD"/>
      </w:tcPr>
    </w:tblStylePr>
    <w:tblStylePr w:type="band2Horz">
      <w:pPr>
        <w:jc w:val="left"/>
      </w:pPr>
      <w:tblPr/>
      <w:tcPr>
        <w:tcBorders>
          <w:insideH w:val="single" w:sz="4" w:space="0" w:color="1E2DBE"/>
          <w:insideV w:val="single" w:sz="2" w:space="0" w:color="1E2DBE"/>
        </w:tcBorders>
        <w:shd w:val="clear" w:color="auto" w:fill="auto"/>
      </w:tcPr>
    </w:tblStylePr>
  </w:style>
  <w:style w:type="table" w:styleId="GridTable4-Accent2">
    <w:name w:val="Grid Table 4 Accent 2"/>
    <w:basedOn w:val="TableNormal"/>
    <w:uiPriority w:val="49"/>
    <w:rsid w:val="00FF7AE8"/>
    <w:pPr>
      <w:spacing w:after="0" w:line="240" w:lineRule="auto"/>
    </w:pPr>
    <w:tblPr>
      <w:tblStyleRowBandSize w:val="1"/>
      <w:tblStyleColBandSize w:val="1"/>
      <w:tblBorders>
        <w:top w:val="single" w:sz="4" w:space="0" w:color="FC8A92" w:themeColor="accent2" w:themeTint="99"/>
        <w:left w:val="single" w:sz="4" w:space="0" w:color="FC8A92" w:themeColor="accent2" w:themeTint="99"/>
        <w:bottom w:val="single" w:sz="4" w:space="0" w:color="FC8A92" w:themeColor="accent2" w:themeTint="99"/>
        <w:right w:val="single" w:sz="4" w:space="0" w:color="FC8A92" w:themeColor="accent2" w:themeTint="99"/>
        <w:insideH w:val="single" w:sz="4" w:space="0" w:color="FC8A92" w:themeColor="accent2" w:themeTint="99"/>
        <w:insideV w:val="single" w:sz="4" w:space="0" w:color="FC8A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3C4B" w:themeColor="accent2"/>
          <w:left w:val="single" w:sz="4" w:space="0" w:color="FA3C4B" w:themeColor="accent2"/>
          <w:bottom w:val="single" w:sz="4" w:space="0" w:color="FA3C4B" w:themeColor="accent2"/>
          <w:right w:val="single" w:sz="4" w:space="0" w:color="FA3C4B" w:themeColor="accent2"/>
          <w:insideH w:val="nil"/>
          <w:insideV w:val="nil"/>
        </w:tcBorders>
        <w:shd w:val="clear" w:color="auto" w:fill="FA3C4B" w:themeFill="accent2"/>
      </w:tcPr>
    </w:tblStylePr>
    <w:tblStylePr w:type="lastRow">
      <w:rPr>
        <w:b/>
        <w:bCs/>
      </w:rPr>
      <w:tblPr/>
      <w:tcPr>
        <w:tcBorders>
          <w:top w:val="double" w:sz="4" w:space="0" w:color="FA3C4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8DA" w:themeFill="accent2" w:themeFillTint="33"/>
      </w:tcPr>
    </w:tblStylePr>
    <w:tblStylePr w:type="band1Horz">
      <w:tblPr/>
      <w:tcPr>
        <w:shd w:val="clear" w:color="auto" w:fill="FED8DA" w:themeFill="accent2" w:themeFillTint="33"/>
      </w:tcPr>
    </w:tblStylePr>
  </w:style>
  <w:style w:type="paragraph" w:customStyle="1" w:styleId="Tabletextleft">
    <w:name w:val="Table text left"/>
    <w:uiPriority w:val="8"/>
    <w:qFormat/>
    <w:rsid w:val="00163FC4"/>
    <w:pPr>
      <w:spacing w:after="0" w:line="240" w:lineRule="auto"/>
    </w:pPr>
    <w:rPr>
      <w:rFonts w:ascii="Noto Sans" w:hAnsi="Noto Sans" w:cs="Noto Sans"/>
      <w:sz w:val="18"/>
      <w:szCs w:val="18"/>
      <w:lang w:val="en-GB"/>
    </w:rPr>
  </w:style>
  <w:style w:type="paragraph" w:customStyle="1" w:styleId="TableTitle">
    <w:name w:val="TableTitle"/>
    <w:next w:val="NormalBody"/>
    <w:uiPriority w:val="8"/>
    <w:qFormat/>
    <w:rsid w:val="00295FF9"/>
    <w:pPr>
      <w:keepNext/>
      <w:spacing w:before="120" w:after="120" w:line="240" w:lineRule="auto"/>
      <w:ind w:left="227" w:hanging="227"/>
    </w:pPr>
    <w:rPr>
      <w:rFonts w:ascii="Noto Sans" w:hAnsi="Noto Sans" w:cs="Noto Sans"/>
      <w:b/>
      <w:bCs/>
      <w:color w:val="1E2DB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A370B4"/>
    <w:rPr>
      <w:color w:val="1E2DBE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433F"/>
    <w:rPr>
      <w:color w:val="605E5C"/>
      <w:shd w:val="clear" w:color="auto" w:fill="E1DFDD"/>
    </w:rPr>
  </w:style>
  <w:style w:type="paragraph" w:customStyle="1" w:styleId="LineFootnote">
    <w:name w:val="LineFootnote"/>
    <w:basedOn w:val="NormalBody"/>
    <w:next w:val="FootnoteText"/>
    <w:uiPriority w:val="28"/>
    <w:semiHidden/>
    <w:qFormat/>
    <w:rsid w:val="009717DA"/>
    <w:pPr>
      <w:pBdr>
        <w:bottom w:val="single" w:sz="8" w:space="0" w:color="1E2DBE"/>
      </w:pBdr>
      <w:spacing w:after="60"/>
      <w:ind w:right="9921"/>
    </w:pPr>
  </w:style>
  <w:style w:type="paragraph" w:customStyle="1" w:styleId="DocumentEndParagraph">
    <w:name w:val="DocumentEndParagraph"/>
    <w:basedOn w:val="NormalBody"/>
    <w:uiPriority w:val="29"/>
    <w:semiHidden/>
    <w:qFormat/>
    <w:rsid w:val="00DF792D"/>
    <w:pPr>
      <w:spacing w:before="0" w:after="0"/>
    </w:pPr>
    <w:rPr>
      <w:sz w:val="6"/>
    </w:rPr>
  </w:style>
  <w:style w:type="numbering" w:customStyle="1" w:styleId="ListNoNumILO">
    <w:name w:val="ListNoNumILO"/>
    <w:basedOn w:val="NoList"/>
    <w:uiPriority w:val="99"/>
    <w:rsid w:val="00295FF9"/>
    <w:pPr>
      <w:numPr>
        <w:numId w:val="8"/>
      </w:numPr>
    </w:pPr>
  </w:style>
  <w:style w:type="paragraph" w:customStyle="1" w:styleId="ContactDetailTitle">
    <w:name w:val="ContactDetailTitle"/>
    <w:basedOn w:val="NormalBody"/>
    <w:uiPriority w:val="13"/>
    <w:qFormat/>
    <w:rsid w:val="004E2BE0"/>
    <w:pPr>
      <w:spacing w:before="0" w:after="0"/>
    </w:pPr>
    <w:rPr>
      <w:b/>
      <w:bCs/>
    </w:rPr>
  </w:style>
  <w:style w:type="paragraph" w:customStyle="1" w:styleId="Headinglevel1">
    <w:name w:val="Heading level 1"/>
    <w:next w:val="NormalBody"/>
    <w:uiPriority w:val="2"/>
    <w:qFormat/>
    <w:rsid w:val="00241016"/>
    <w:pPr>
      <w:keepNext/>
      <w:keepLines/>
      <w:pageBreakBefore/>
      <w:numPr>
        <w:numId w:val="1"/>
      </w:numPr>
      <w:pBdr>
        <w:bottom w:val="single" w:sz="4" w:space="6" w:color="1E2DBE"/>
      </w:pBdr>
      <w:spacing w:before="480" w:after="360" w:line="240" w:lineRule="auto"/>
      <w:ind w:left="340" w:hanging="340"/>
      <w:contextualSpacing/>
      <w:outlineLvl w:val="0"/>
    </w:pPr>
    <w:rPr>
      <w:rFonts w:ascii="Overpass" w:hAnsi="Overpass" w:cs="Noto Sans"/>
      <w:b/>
      <w:bCs/>
      <w:color w:val="1E2DBE"/>
      <w:sz w:val="36"/>
      <w:szCs w:val="36"/>
      <w:lang w:val="en-GB"/>
    </w:rPr>
  </w:style>
  <w:style w:type="paragraph" w:customStyle="1" w:styleId="Authors">
    <w:name w:val="Authors"/>
    <w:uiPriority w:val="1"/>
    <w:qFormat/>
    <w:rsid w:val="003C159D"/>
    <w:pPr>
      <w:spacing w:before="1800" w:after="120" w:line="240" w:lineRule="auto"/>
      <w:ind w:left="454"/>
    </w:pPr>
    <w:rPr>
      <w:rFonts w:ascii="Overpass" w:hAnsi="Overpass" w:cs="Noto Sans"/>
      <w:b/>
      <w:color w:val="1E2DBE"/>
      <w:sz w:val="20"/>
      <w:szCs w:val="20"/>
      <w:lang w:val="en-GB"/>
    </w:rPr>
  </w:style>
  <w:style w:type="paragraph" w:customStyle="1" w:styleId="Headinglevel2">
    <w:name w:val="Heading level 2"/>
    <w:next w:val="NormalBody"/>
    <w:uiPriority w:val="2"/>
    <w:qFormat/>
    <w:rsid w:val="00294B42"/>
    <w:pPr>
      <w:keepNext/>
      <w:keepLines/>
      <w:spacing w:before="240" w:after="120" w:line="240" w:lineRule="auto"/>
      <w:contextualSpacing/>
      <w:outlineLvl w:val="1"/>
    </w:pPr>
    <w:rPr>
      <w:rFonts w:ascii="Overpass" w:hAnsi="Overpass" w:cs="Noto Sans"/>
      <w:b/>
      <w:bCs/>
      <w:color w:val="FA3C4B"/>
      <w:sz w:val="30"/>
      <w:szCs w:val="30"/>
      <w:lang w:val="en-US"/>
    </w:rPr>
  </w:style>
  <w:style w:type="paragraph" w:customStyle="1" w:styleId="DocumentSubtitle">
    <w:name w:val="DocumentSubtitle"/>
    <w:next w:val="NormalBody"/>
    <w:qFormat/>
    <w:rsid w:val="008059D3"/>
    <w:pPr>
      <w:spacing w:before="480" w:after="480" w:line="240" w:lineRule="auto"/>
      <w:ind w:left="454"/>
    </w:pPr>
    <w:rPr>
      <w:rFonts w:ascii="Overpass Light" w:hAnsi="Overpass Light" w:cs="Noto Sans"/>
      <w:color w:val="1E2DBE"/>
      <w:sz w:val="44"/>
      <w:szCs w:val="4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6079B"/>
    <w:rPr>
      <w:rFonts w:asciiTheme="majorHAnsi" w:eastAsiaTheme="majorEastAsia" w:hAnsiTheme="majorHAnsi" w:cstheme="majorBidi"/>
      <w:color w:val="16218E" w:themeColor="accent1" w:themeShade="BF"/>
      <w:sz w:val="32"/>
      <w:szCs w:val="32"/>
      <w:lang w:val="en-GB"/>
    </w:rPr>
  </w:style>
  <w:style w:type="paragraph" w:customStyle="1" w:styleId="DocumentTitle">
    <w:name w:val="DocumentTitle"/>
    <w:next w:val="NormalBody"/>
    <w:qFormat/>
    <w:rsid w:val="0049286A"/>
    <w:pPr>
      <w:numPr>
        <w:numId w:val="5"/>
      </w:numPr>
      <w:spacing w:before="1800" w:after="480" w:line="240" w:lineRule="auto"/>
      <w:ind w:left="454" w:hanging="454"/>
    </w:pPr>
    <w:rPr>
      <w:rFonts w:ascii="Overpass" w:hAnsi="Overpass" w:cs="Noto Sans"/>
      <w:b/>
      <w:color w:val="1E2DBE"/>
      <w:sz w:val="56"/>
      <w:szCs w:val="60"/>
      <w:lang w:val="en-GB"/>
    </w:rPr>
  </w:style>
  <w:style w:type="paragraph" w:customStyle="1" w:styleId="Headinglevel3">
    <w:name w:val="Heading level 3"/>
    <w:next w:val="NormalBody"/>
    <w:uiPriority w:val="2"/>
    <w:qFormat/>
    <w:rsid w:val="00294B42"/>
    <w:pPr>
      <w:keepNext/>
      <w:keepLines/>
      <w:spacing w:before="240" w:after="120" w:line="240" w:lineRule="auto"/>
      <w:outlineLvl w:val="2"/>
    </w:pPr>
    <w:rPr>
      <w:rFonts w:ascii="Overpass" w:hAnsi="Overpass" w:cs="Noto Sans"/>
      <w:b/>
      <w:color w:val="1E2CBD"/>
      <w:sz w:val="26"/>
      <w:szCs w:val="27"/>
      <w:lang w:val="en-US"/>
    </w:rPr>
  </w:style>
  <w:style w:type="paragraph" w:customStyle="1" w:styleId="Headinglevel4">
    <w:name w:val="Heading level 4"/>
    <w:next w:val="NormalBody"/>
    <w:uiPriority w:val="2"/>
    <w:qFormat/>
    <w:rsid w:val="00294B42"/>
    <w:pPr>
      <w:keepNext/>
      <w:keepLines/>
      <w:spacing w:before="240" w:after="120" w:line="240" w:lineRule="auto"/>
      <w:outlineLvl w:val="3"/>
    </w:pPr>
    <w:rPr>
      <w:rFonts w:ascii="Overpass" w:hAnsi="Overpass" w:cs="Noto Sans"/>
      <w:b/>
      <w:color w:val="230050"/>
      <w:lang w:val="en-US"/>
    </w:rPr>
  </w:style>
  <w:style w:type="paragraph" w:customStyle="1" w:styleId="Department">
    <w:name w:val="Department"/>
    <w:uiPriority w:val="1"/>
    <w:qFormat/>
    <w:rsid w:val="00251EEC"/>
    <w:pPr>
      <w:spacing w:after="5400" w:line="240" w:lineRule="auto"/>
      <w:ind w:left="454"/>
    </w:pPr>
    <w:rPr>
      <w:rFonts w:ascii="Overpass" w:hAnsi="Overpass" w:cs="Noto Sans"/>
      <w:b/>
      <w:sz w:val="18"/>
      <w:szCs w:val="18"/>
      <w:lang w:val="en-GB"/>
    </w:rPr>
  </w:style>
  <w:style w:type="paragraph" w:customStyle="1" w:styleId="ParaNum">
    <w:name w:val="ParaNum"/>
    <w:link w:val="ParaNumChar"/>
    <w:autoRedefine/>
    <w:uiPriority w:val="4"/>
    <w:qFormat/>
    <w:rsid w:val="008B4B13"/>
    <w:pPr>
      <w:spacing w:before="120" w:after="120" w:line="240" w:lineRule="auto"/>
      <w:ind w:left="360" w:hanging="360"/>
      <w:jc w:val="both"/>
    </w:pPr>
    <w:rPr>
      <w:rFonts w:ascii="Noto Sans" w:hAnsi="Noto Sans"/>
      <w:sz w:val="18"/>
      <w:szCs w:val="20"/>
      <w:lang w:val="en-US"/>
    </w:rPr>
  </w:style>
  <w:style w:type="character" w:customStyle="1" w:styleId="ParaNumChar">
    <w:name w:val="ParaNum Char"/>
    <w:basedOn w:val="DefaultParagraphFont"/>
    <w:link w:val="ParaNum"/>
    <w:uiPriority w:val="4"/>
    <w:rsid w:val="008B4B13"/>
    <w:rPr>
      <w:rFonts w:ascii="Noto Sans" w:hAnsi="Noto Sans"/>
      <w:sz w:val="18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5B4A"/>
    <w:pPr>
      <w:tabs>
        <w:tab w:val="right" w:pos="9072"/>
      </w:tabs>
      <w:spacing w:line="240" w:lineRule="auto"/>
      <w:ind w:left="624" w:hanging="284"/>
      <w:jc w:val="both"/>
    </w:pPr>
    <w:rPr>
      <w:rFonts w:cstheme="minorBidi"/>
      <w:b/>
      <w:szCs w:val="20"/>
    </w:rPr>
  </w:style>
  <w:style w:type="paragraph" w:customStyle="1" w:styleId="ListBullet2">
    <w:name w:val="ListBullet2"/>
    <w:uiPriority w:val="5"/>
    <w:qFormat/>
    <w:rsid w:val="00295FF9"/>
    <w:pPr>
      <w:tabs>
        <w:tab w:val="num" w:pos="567"/>
      </w:tabs>
      <w:spacing w:before="60" w:after="60" w:line="240" w:lineRule="auto"/>
      <w:ind w:left="794" w:hanging="227"/>
      <w:jc w:val="both"/>
    </w:pPr>
    <w:rPr>
      <w:rFonts w:ascii="Noto Sans" w:eastAsia="SimSun" w:hAnsi="Noto Sans"/>
      <w:sz w:val="18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C5B4A"/>
    <w:pPr>
      <w:tabs>
        <w:tab w:val="right" w:pos="9072"/>
      </w:tabs>
      <w:spacing w:line="240" w:lineRule="auto"/>
      <w:ind w:left="1134" w:hanging="454"/>
      <w:contextualSpacing/>
    </w:pPr>
    <w:rPr>
      <w:rFonts w:cstheme="minorBidi"/>
      <w:noProof/>
      <w:szCs w:val="20"/>
    </w:rPr>
  </w:style>
  <w:style w:type="paragraph" w:customStyle="1" w:styleId="BoxTitle">
    <w:name w:val="BoxTitle"/>
    <w:basedOn w:val="TableTitle"/>
    <w:next w:val="NormalBody"/>
    <w:uiPriority w:val="7"/>
    <w:qFormat/>
    <w:rsid w:val="008200E3"/>
    <w:pPr>
      <w:numPr>
        <w:numId w:val="7"/>
      </w:numPr>
      <w:ind w:left="227" w:hanging="227"/>
    </w:pPr>
  </w:style>
  <w:style w:type="paragraph" w:customStyle="1" w:styleId="GraphicTitle">
    <w:name w:val="GraphicTitle"/>
    <w:basedOn w:val="TableTitle"/>
    <w:next w:val="NormalBody"/>
    <w:uiPriority w:val="9"/>
    <w:qFormat/>
    <w:rsid w:val="008200E3"/>
    <w:pPr>
      <w:numPr>
        <w:numId w:val="4"/>
      </w:numPr>
    </w:pPr>
    <w:rPr>
      <w:bCs w:val="0"/>
    </w:rPr>
  </w:style>
  <w:style w:type="paragraph" w:customStyle="1" w:styleId="QuotationMarks">
    <w:name w:val="QuotationMarks"/>
    <w:uiPriority w:val="11"/>
    <w:qFormat/>
    <w:rsid w:val="00FC4A9F"/>
    <w:pPr>
      <w:keepNext/>
      <w:pBdr>
        <w:bottom w:val="single" w:sz="4" w:space="6" w:color="1E2DBE"/>
      </w:pBdr>
      <w:spacing w:before="100" w:after="0" w:line="240" w:lineRule="auto"/>
    </w:pPr>
    <w:rPr>
      <w:rFonts w:ascii="Noto Sans" w:hAnsi="Noto Sans" w:cs="Noto Sans"/>
      <w:sz w:val="18"/>
      <w:szCs w:val="18"/>
      <w:lang w:val="en-GB"/>
    </w:rPr>
  </w:style>
  <w:style w:type="paragraph" w:customStyle="1" w:styleId="Source-GraphicPicture">
    <w:name w:val="Source - GraphicPicture"/>
    <w:next w:val="NormalBody"/>
    <w:uiPriority w:val="9"/>
    <w:qFormat/>
    <w:rsid w:val="001256A4"/>
    <w:pPr>
      <w:spacing w:after="0" w:line="240" w:lineRule="auto"/>
      <w:ind w:left="113"/>
    </w:pPr>
    <w:rPr>
      <w:rFonts w:ascii="Noto Sans" w:hAnsi="Noto Sans" w:cs="Noto Sans"/>
      <w:sz w:val="14"/>
      <w:szCs w:val="15"/>
      <w:lang w:val="en-GB"/>
    </w:rPr>
  </w:style>
  <w:style w:type="paragraph" w:customStyle="1" w:styleId="Tableheaderleft">
    <w:name w:val="Table header left"/>
    <w:next w:val="Tabletextleft"/>
    <w:uiPriority w:val="8"/>
    <w:qFormat/>
    <w:rsid w:val="003C7137"/>
    <w:pPr>
      <w:spacing w:after="0" w:line="240" w:lineRule="auto"/>
    </w:pPr>
    <w:rPr>
      <w:rFonts w:ascii="Noto Sans" w:hAnsi="Noto Sans" w:cs="Noto Sans"/>
      <w:b/>
      <w:color w:val="FFFFFF" w:themeColor="background1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137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37"/>
    <w:rPr>
      <w:rFonts w:ascii="Segoe UI" w:hAnsi="Segoe UI" w:cs="Segoe UI"/>
      <w:sz w:val="18"/>
      <w:szCs w:val="18"/>
      <w:lang w:val="en-GB"/>
    </w:rPr>
  </w:style>
  <w:style w:type="paragraph" w:customStyle="1" w:styleId="Tableheaderright">
    <w:name w:val="Table header right"/>
    <w:basedOn w:val="Tableheaderleft"/>
    <w:uiPriority w:val="8"/>
    <w:qFormat/>
    <w:rsid w:val="003C7137"/>
    <w:pPr>
      <w:jc w:val="right"/>
    </w:pPr>
  </w:style>
  <w:style w:type="paragraph" w:customStyle="1" w:styleId="Tabletextright">
    <w:name w:val="Table text right"/>
    <w:basedOn w:val="Tabletextleft"/>
    <w:uiPriority w:val="8"/>
    <w:qFormat/>
    <w:rsid w:val="003C7137"/>
    <w:pPr>
      <w:jc w:val="right"/>
    </w:pPr>
  </w:style>
  <w:style w:type="paragraph" w:styleId="TOC3">
    <w:name w:val="toc 3"/>
    <w:basedOn w:val="Normal"/>
    <w:next w:val="Normal"/>
    <w:autoRedefine/>
    <w:uiPriority w:val="39"/>
    <w:unhideWhenUsed/>
    <w:rsid w:val="007942D4"/>
    <w:pPr>
      <w:tabs>
        <w:tab w:val="right" w:pos="9072"/>
      </w:tabs>
      <w:spacing w:line="240" w:lineRule="auto"/>
      <w:ind w:left="1701" w:hanging="567"/>
      <w:contextualSpacing/>
      <w:jc w:val="both"/>
    </w:pPr>
    <w:rPr>
      <w:rFonts w:cstheme="minorBidi"/>
      <w:noProof/>
      <w:szCs w:val="20"/>
    </w:rPr>
  </w:style>
  <w:style w:type="paragraph" w:customStyle="1" w:styleId="Headinglevel1Num">
    <w:name w:val="Heading level 1 Num"/>
    <w:basedOn w:val="Headinglevel1"/>
    <w:next w:val="NormalBody"/>
    <w:uiPriority w:val="3"/>
    <w:qFormat/>
    <w:rsid w:val="0011705F"/>
    <w:pPr>
      <w:numPr>
        <w:numId w:val="9"/>
      </w:numPr>
      <w:tabs>
        <w:tab w:val="left" w:pos="794"/>
      </w:tabs>
    </w:pPr>
  </w:style>
  <w:style w:type="paragraph" w:customStyle="1" w:styleId="Headinglevel2Num">
    <w:name w:val="Heading level 2 Num"/>
    <w:basedOn w:val="Headinglevel2"/>
    <w:next w:val="NormalBody"/>
    <w:uiPriority w:val="3"/>
    <w:qFormat/>
    <w:rsid w:val="0011705F"/>
    <w:pPr>
      <w:numPr>
        <w:ilvl w:val="1"/>
        <w:numId w:val="9"/>
      </w:numPr>
      <w:tabs>
        <w:tab w:val="clear" w:pos="964"/>
        <w:tab w:val="num" w:pos="794"/>
      </w:tabs>
      <w:spacing w:before="360"/>
    </w:pPr>
  </w:style>
  <w:style w:type="paragraph" w:customStyle="1" w:styleId="Headinglevel3Num">
    <w:name w:val="Heading level 3 Num"/>
    <w:basedOn w:val="Headinglevel3"/>
    <w:next w:val="NormalBody"/>
    <w:uiPriority w:val="3"/>
    <w:qFormat/>
    <w:rsid w:val="0011705F"/>
    <w:pPr>
      <w:numPr>
        <w:ilvl w:val="2"/>
        <w:numId w:val="9"/>
      </w:numPr>
      <w:tabs>
        <w:tab w:val="clear" w:pos="964"/>
        <w:tab w:val="num" w:pos="794"/>
      </w:tabs>
      <w:spacing w:before="360"/>
    </w:pPr>
  </w:style>
  <w:style w:type="paragraph" w:customStyle="1" w:styleId="Headinglevel4Num">
    <w:name w:val="Heading level 4 Num"/>
    <w:basedOn w:val="Headinglevel4"/>
    <w:next w:val="NormalBody"/>
    <w:uiPriority w:val="3"/>
    <w:qFormat/>
    <w:rsid w:val="0011705F"/>
    <w:pPr>
      <w:numPr>
        <w:ilvl w:val="3"/>
        <w:numId w:val="9"/>
      </w:numPr>
      <w:tabs>
        <w:tab w:val="clear" w:pos="964"/>
        <w:tab w:val="left" w:pos="794"/>
      </w:tabs>
    </w:pPr>
  </w:style>
  <w:style w:type="table" w:styleId="LightList">
    <w:name w:val="Light List"/>
    <w:basedOn w:val="TableNormal"/>
    <w:uiPriority w:val="61"/>
    <w:rsid w:val="00A06E45"/>
    <w:pPr>
      <w:spacing w:after="0" w:line="240" w:lineRule="auto"/>
    </w:pPr>
    <w:rPr>
      <w:rFonts w:eastAsiaTheme="minorEastAsia"/>
      <w:lang w:val="de-DE"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OCPage">
    <w:name w:val="TOC Page"/>
    <w:basedOn w:val="NormalBody"/>
    <w:uiPriority w:val="30"/>
    <w:qFormat/>
    <w:rsid w:val="004C5B4A"/>
    <w:pPr>
      <w:ind w:right="567"/>
      <w:jc w:val="right"/>
    </w:pPr>
    <w:rPr>
      <w:b/>
      <w:color w:val="230050"/>
      <w:sz w:val="16"/>
    </w:rPr>
  </w:style>
  <w:style w:type="numbering" w:customStyle="1" w:styleId="Table-Box-GraphicTitle">
    <w:name w:val="Table-Box-Graphic Title"/>
    <w:uiPriority w:val="99"/>
    <w:rsid w:val="00295FF9"/>
    <w:pPr>
      <w:numPr>
        <w:numId w:val="6"/>
      </w:numPr>
    </w:pPr>
  </w:style>
  <w:style w:type="numbering" w:customStyle="1" w:styleId="KeyListILO">
    <w:name w:val="KeyListILO"/>
    <w:uiPriority w:val="99"/>
    <w:rsid w:val="00295FF9"/>
    <w:pPr>
      <w:numPr>
        <w:numId w:val="10"/>
      </w:numPr>
    </w:pPr>
  </w:style>
  <w:style w:type="character" w:customStyle="1" w:styleId="ListParagraphChar">
    <w:name w:val="List Paragraph Char"/>
    <w:aliases w:val="List Square Char,Bullet List Char,FooterText Char,List Paragraph1 Char,Colorful List Accent 1 Char,numbered Char,Paragraphe de liste1 Char,列出段落 Char,列出段落1 Char,Bulletr List Paragraph Char,List Paragraph2 Char,List Paragraph21 Char"/>
    <w:link w:val="ListParagraph"/>
    <w:qFormat/>
    <w:rsid w:val="008A079D"/>
    <w:rPr>
      <w:rFonts w:ascii="Noto Sans" w:hAnsi="Noto Sans" w:cs="Noto Sans"/>
      <w:sz w:val="18"/>
      <w:szCs w:val="18"/>
      <w:lang w:val="en-GB"/>
    </w:rPr>
  </w:style>
  <w:style w:type="table" w:styleId="ListTable2-Accent1">
    <w:name w:val="List Table 2 Accent 1"/>
    <w:basedOn w:val="TableNormal"/>
    <w:uiPriority w:val="47"/>
    <w:rsid w:val="00300585"/>
    <w:pPr>
      <w:spacing w:after="0" w:line="240" w:lineRule="auto"/>
    </w:pPr>
    <w:tblPr>
      <w:tblStyleRowBandSize w:val="1"/>
      <w:tblStyleColBandSize w:val="1"/>
      <w:tblBorders>
        <w:top w:val="single" w:sz="4" w:space="0" w:color="6874E7" w:themeColor="accent1" w:themeTint="99"/>
        <w:bottom w:val="single" w:sz="4" w:space="0" w:color="6874E7" w:themeColor="accent1" w:themeTint="99"/>
        <w:insideH w:val="single" w:sz="4" w:space="0" w:color="6874E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0F7" w:themeFill="accent1" w:themeFillTint="33"/>
      </w:tcPr>
    </w:tblStylePr>
    <w:tblStylePr w:type="band1Horz">
      <w:tblPr/>
      <w:tcPr>
        <w:shd w:val="clear" w:color="auto" w:fill="CCD0F7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B3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F56"/>
    <w:pPr>
      <w:spacing w:before="0"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3F56"/>
    <w:rPr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CB6E3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EAC"/>
    <w:pPr>
      <w:spacing w:before="120" w:after="120"/>
    </w:pPr>
    <w:rPr>
      <w:rFonts w:ascii="Noto Sans" w:hAnsi="Noto Sans" w:cs="Noto San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EAC"/>
    <w:rPr>
      <w:rFonts w:ascii="Noto Sans" w:hAnsi="Noto Sans" w:cs="Noto Sans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78DC"/>
    <w:pPr>
      <w:spacing w:after="0" w:line="240" w:lineRule="auto"/>
    </w:pPr>
    <w:rPr>
      <w:rFonts w:ascii="Noto Sans" w:hAnsi="Noto Sans" w:cs="Noto Sans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11E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B2C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833"/>
    <w:rPr>
      <w:rFonts w:asciiTheme="majorHAnsi" w:eastAsiaTheme="majorEastAsia" w:hAnsiTheme="majorHAnsi" w:cstheme="majorBidi"/>
      <w:color w:val="0F165E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833"/>
    <w:rPr>
      <w:rFonts w:asciiTheme="majorHAnsi" w:eastAsiaTheme="majorEastAsia" w:hAnsiTheme="majorHAnsi" w:cstheme="majorBidi"/>
      <w:i/>
      <w:iCs/>
      <w:color w:val="16218E" w:themeColor="accent1" w:themeShade="BF"/>
      <w:sz w:val="18"/>
      <w:szCs w:val="18"/>
      <w:lang w:val="en-US"/>
    </w:rPr>
  </w:style>
  <w:style w:type="paragraph" w:customStyle="1" w:styleId="TextBody">
    <w:name w:val="Text Body"/>
    <w:basedOn w:val="Normal"/>
    <w:rsid w:val="000F52CE"/>
    <w:pPr>
      <w:widowControl w:val="0"/>
      <w:suppressAutoHyphens/>
      <w:spacing w:before="0" w:after="140" w:line="288" w:lineRule="auto"/>
    </w:pPr>
    <w:rPr>
      <w:rFonts w:ascii="Liberation Serif" w:eastAsia="Droid Sans Fallback" w:hAnsi="Liberation Serif" w:cs="FreeSans"/>
      <w:sz w:val="24"/>
      <w:szCs w:val="2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ousawma@ilo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ragha@il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heehdeen@ilo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ina\Downloads\General_WordTemplate_English%20(3).dotx" TargetMode="External"/></Relationships>
</file>

<file path=word/theme/theme1.xml><?xml version="1.0" encoding="utf-8"?>
<a:theme xmlns:a="http://schemas.openxmlformats.org/drawingml/2006/main" name="Office Theme">
  <a:themeElements>
    <a:clrScheme name="ILO_Color_Theme">
      <a:dk1>
        <a:srgbClr val="000000"/>
      </a:dk1>
      <a:lt1>
        <a:srgbClr val="FFFFFF"/>
      </a:lt1>
      <a:dk2>
        <a:srgbClr val="230050"/>
      </a:dk2>
      <a:lt2>
        <a:srgbClr val="EBF5FD"/>
      </a:lt2>
      <a:accent1>
        <a:srgbClr val="1E2DBE"/>
      </a:accent1>
      <a:accent2>
        <a:srgbClr val="FA3C4B"/>
      </a:accent2>
      <a:accent3>
        <a:srgbClr val="FFCD2D"/>
      </a:accent3>
      <a:accent4>
        <a:srgbClr val="960A55"/>
      </a:accent4>
      <a:accent5>
        <a:srgbClr val="05D2D2"/>
      </a:accent5>
      <a:accent6>
        <a:srgbClr val="8CE164"/>
      </a:accent6>
      <a:hlink>
        <a:srgbClr val="1E2DBE"/>
      </a:hlink>
      <a:folHlink>
        <a:srgbClr val="1E2DBE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9F0E482E82A4C8D45FD46C7AF3065" ma:contentTypeVersion="14" ma:contentTypeDescription="Create a new document." ma:contentTypeScope="" ma:versionID="f06afce2766deeab52969fb77c0a70ac">
  <xsd:schema xmlns:xsd="http://www.w3.org/2001/XMLSchema" xmlns:xs="http://www.w3.org/2001/XMLSchema" xmlns:p="http://schemas.microsoft.com/office/2006/metadata/properties" xmlns:ns2="e76f0c77-e30b-4c0a-b016-22590432d643" xmlns:ns3="96dc87f2-4f80-458d-a8ba-94562371b11b" targetNamespace="http://schemas.microsoft.com/office/2006/metadata/properties" ma:root="true" ma:fieldsID="a71625f873d36e631ed2ff4c1573af03" ns2:_="" ns3:_="">
    <xsd:import namespace="e76f0c77-e30b-4c0a-b016-22590432d643"/>
    <xsd:import namespace="96dc87f2-4f80-458d-a8ba-94562371b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0c77-e30b-4c0a-b016-22590432d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c87f2-4f80-458d-a8ba-94562371b1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D8870-4209-43F9-8CF5-E40A57C7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1347D-D4AD-4E91-BE2B-02CA64E1FB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D40C9-B007-456D-8B86-34CFA8308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36D7A-C9EE-4A2A-A7F6-AEC6904C896A}"/>
</file>

<file path=docProps/app.xml><?xml version="1.0" encoding="utf-8"?>
<Properties xmlns="http://schemas.openxmlformats.org/officeDocument/2006/extended-properties" xmlns:vt="http://schemas.openxmlformats.org/officeDocument/2006/docPropsVTypes">
  <Template>General_WordTemplate_English (3)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ILO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Levina, Karina</dc:creator>
  <cp:keywords/>
  <dc:description/>
  <cp:lastModifiedBy>Kinoo, Ramy</cp:lastModifiedBy>
  <cp:revision>379</cp:revision>
  <cp:lastPrinted>2024-09-04T00:39:00Z</cp:lastPrinted>
  <dcterms:created xsi:type="dcterms:W3CDTF">2024-11-17T11:16:00Z</dcterms:created>
  <dcterms:modified xsi:type="dcterms:W3CDTF">2024-11-18T08:35:00Z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0x0101003B39F0E482E82A4C8D45FD46C7AF3065</vt:lpwstr>
  </property>
  <property fmtid="{D5CDD505-2E9C-101B-9397-08002B2CF9AE}" pid="3" name="MediaServiceImageTags">
    <vt:lpwstr/>
  </property>
</Properties>
</file>